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404"/>
        <w:gridCol w:w="6444"/>
      </w:tblGrid>
      <w:tr w:rsidR="00765CA8" w:rsidRPr="00D56B92" w14:paraId="515A6DD2" w14:textId="77777777" w:rsidTr="003F3A57">
        <w:tc>
          <w:tcPr>
            <w:tcW w:w="2127" w:type="dxa"/>
            <w:vAlign w:val="center"/>
          </w:tcPr>
          <w:p w14:paraId="1EE92328" w14:textId="77777777" w:rsidR="00765CA8" w:rsidRPr="00D56B92" w:rsidRDefault="00DE6467" w:rsidP="003F3A57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D56B92">
              <w:rPr>
                <w:noProof/>
                <w:color w:val="0000FF"/>
              </w:rPr>
              <w:drawing>
                <wp:inline distT="0" distB="0" distL="0" distR="0" wp14:anchorId="18852766" wp14:editId="474535FE">
                  <wp:extent cx="1123950" cy="899160"/>
                  <wp:effectExtent l="19050" t="0" r="0" b="0"/>
                  <wp:docPr id="4" name="Picture 1" descr="IchthusKampe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hthusKampe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7470274" w14:textId="77777777" w:rsidR="00765CA8" w:rsidRPr="00D56B92" w:rsidRDefault="00765CA8" w:rsidP="003F3A57">
            <w:pPr>
              <w:rPr>
                <w:rFonts w:ascii="Arial" w:hAnsi="Arial" w:cs="Arial"/>
                <w:sz w:val="30"/>
              </w:rPr>
            </w:pPr>
          </w:p>
          <w:p w14:paraId="6DA845AB" w14:textId="77777777" w:rsidR="00765CA8" w:rsidRPr="00D56B92" w:rsidRDefault="00765CA8" w:rsidP="003F3A57">
            <w:pPr>
              <w:rPr>
                <w:rFonts w:ascii="Arial" w:hAnsi="Arial" w:cs="Arial"/>
                <w:sz w:val="30"/>
              </w:rPr>
            </w:pPr>
          </w:p>
          <w:p w14:paraId="64904641" w14:textId="77777777" w:rsidR="00765CA8" w:rsidRPr="00D56B92" w:rsidRDefault="00765CA8" w:rsidP="003F3A57">
            <w:pPr>
              <w:rPr>
                <w:rFonts w:ascii="Arial" w:hAnsi="Arial" w:cs="Arial"/>
                <w:sz w:val="30"/>
              </w:rPr>
            </w:pPr>
          </w:p>
        </w:tc>
        <w:tc>
          <w:tcPr>
            <w:tcW w:w="6962" w:type="dxa"/>
            <w:vAlign w:val="center"/>
          </w:tcPr>
          <w:p w14:paraId="1A297E35" w14:textId="5116697D" w:rsidR="00765CA8" w:rsidRPr="00FE0A60" w:rsidRDefault="00753CF4" w:rsidP="00D350D6">
            <w:pPr>
              <w:pStyle w:val="Kop1"/>
              <w:rPr>
                <w:rFonts w:ascii="Arial" w:hAnsi="Arial" w:cs="Arial"/>
                <w:color w:val="auto"/>
              </w:rPr>
            </w:pPr>
            <w:r w:rsidRPr="00FE0A60">
              <w:rPr>
                <w:rFonts w:ascii="Arial" w:hAnsi="Arial" w:cs="Arial"/>
                <w:color w:val="auto"/>
              </w:rPr>
              <w:t>Onderzoek</w:t>
            </w:r>
            <w:r w:rsidR="00D350D6" w:rsidRPr="00FE0A60">
              <w:rPr>
                <w:rFonts w:ascii="Arial" w:hAnsi="Arial" w:cs="Arial"/>
                <w:color w:val="auto"/>
              </w:rPr>
              <w:t xml:space="preserve"> </w:t>
            </w:r>
            <w:r w:rsidR="005A49E4" w:rsidRPr="00FE0A60">
              <w:rPr>
                <w:rFonts w:ascii="Arial" w:hAnsi="Arial" w:cs="Arial"/>
                <w:color w:val="auto"/>
              </w:rPr>
              <w:t>Cultuur</w:t>
            </w:r>
          </w:p>
          <w:p w14:paraId="09477ECB" w14:textId="77777777" w:rsidR="00C06866" w:rsidRPr="00D56B92" w:rsidRDefault="00C06866" w:rsidP="00C06866">
            <w:pPr>
              <w:rPr>
                <w:rFonts w:ascii="Arial" w:hAnsi="Arial" w:cs="Arial"/>
              </w:rPr>
            </w:pPr>
          </w:p>
          <w:p w14:paraId="526DC081" w14:textId="77B0A746" w:rsidR="00C06866" w:rsidRPr="00D56B92" w:rsidRDefault="006522D6" w:rsidP="00C06866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Academische Route</w:t>
            </w:r>
            <w:r w:rsidR="00847DCC" w:rsidRPr="00D56B92">
              <w:rPr>
                <w:rFonts w:ascii="Arial" w:hAnsi="Arial" w:cs="Arial"/>
                <w:sz w:val="22"/>
                <w:szCs w:val="22"/>
              </w:rPr>
              <w:t xml:space="preserve"> klas 1</w:t>
            </w:r>
          </w:p>
        </w:tc>
      </w:tr>
    </w:tbl>
    <w:p w14:paraId="34766D14" w14:textId="01B47CBC" w:rsidR="003058A6" w:rsidRPr="00D56B92" w:rsidRDefault="00493E63" w:rsidP="00493E63">
      <w:pPr>
        <w:tabs>
          <w:tab w:val="left" w:pos="2141"/>
        </w:tabs>
        <w:rPr>
          <w:color w:val="00B050"/>
        </w:rPr>
      </w:pPr>
      <w:r w:rsidRPr="00D56B92">
        <w:tab/>
      </w:r>
    </w:p>
    <w:p w14:paraId="2DA9967C" w14:textId="51756C77" w:rsidR="00FD0A44" w:rsidRPr="00D56B92" w:rsidRDefault="005A49E4" w:rsidP="00493E63">
      <w:pPr>
        <w:pStyle w:val="Titel"/>
        <w:rPr>
          <w:rFonts w:cs="Arial"/>
        </w:rPr>
      </w:pPr>
      <w:r w:rsidRPr="00D56B92">
        <w:rPr>
          <w:rFonts w:cs="Arial"/>
        </w:rPr>
        <w:t>Opdracht</w:t>
      </w:r>
    </w:p>
    <w:p w14:paraId="36D306B8" w14:textId="77777777" w:rsidR="00753CF4" w:rsidRPr="00D56B92" w:rsidRDefault="00753CF4" w:rsidP="00506556">
      <w:pPr>
        <w:rPr>
          <w:color w:val="00B050"/>
        </w:rPr>
      </w:pPr>
    </w:p>
    <w:p w14:paraId="34FC5EB4" w14:textId="312BBD46" w:rsidR="004942A2" w:rsidRPr="00FE0A60" w:rsidRDefault="005A49E4" w:rsidP="00590D5E">
      <w:pPr>
        <w:pStyle w:val="Normaalweb"/>
        <w:shd w:val="clear" w:color="auto" w:fill="FFFFFF"/>
        <w:spacing w:before="0" w:beforeAutospacing="0" w:after="199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Jullie gaan een onderzoek uitvoeren over de Nederlandse </w:t>
      </w:r>
      <w:r w:rsidR="0045359F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of Duitse 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cultuur. </w:t>
      </w:r>
      <w:r w:rsidR="00814DFB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Het is de bedoeling dat je met je groepje een onderwerp en onderzoeksvraag gaat bedenken. </w:t>
      </w:r>
      <w:r w:rsidR="00D804D3" w:rsidRPr="00FE0A60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Voorbeelden van onderwerpen zijn bijvoorbeeld: </w:t>
      </w:r>
      <w:r w:rsidR="00C324B5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sport, </w:t>
      </w:r>
      <w:r w:rsidR="00E905C8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geschiedenis, maatschappij, </w:t>
      </w:r>
      <w:r w:rsidR="002D4F98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beroepen, dieren, </w:t>
      </w:r>
      <w:r w:rsidR="00262DD2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vervoer, boeken, </w:t>
      </w:r>
      <w:r w:rsidR="00A46AF6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film, voeding, </w:t>
      </w:r>
      <w:r w:rsidR="00232C4C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apps, </w:t>
      </w:r>
      <w:r w:rsidR="007170DE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muziek, </w:t>
      </w:r>
      <w:r w:rsidR="000E357B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school. 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758BC" w:rsidRPr="00FE0A60">
        <w:rPr>
          <w:rFonts w:ascii="Arial" w:eastAsiaTheme="minorHAnsi" w:hAnsi="Arial" w:cs="Arial"/>
          <w:sz w:val="22"/>
          <w:szCs w:val="22"/>
          <w:lang w:eastAsia="en-US"/>
        </w:rPr>
        <w:t>Zet in het midden</w:t>
      </w:r>
      <w:r w:rsidR="001E3851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van een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3851" w:rsidRPr="00FE0A60">
        <w:rPr>
          <w:rFonts w:ascii="Arial" w:eastAsiaTheme="minorHAnsi" w:hAnsi="Arial" w:cs="Arial"/>
          <w:sz w:val="22"/>
          <w:szCs w:val="22"/>
          <w:lang w:eastAsia="en-US"/>
        </w:rPr>
        <w:t>A3-papier</w:t>
      </w:r>
      <w:r w:rsidR="005758BC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B0BD0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jullie </w:t>
      </w:r>
      <w:r w:rsidR="005758BC" w:rsidRPr="00FE0A60">
        <w:rPr>
          <w:rFonts w:ascii="Arial" w:eastAsiaTheme="minorHAnsi" w:hAnsi="Arial" w:cs="Arial"/>
          <w:sz w:val="22"/>
          <w:szCs w:val="22"/>
          <w:lang w:eastAsia="en-US"/>
        </w:rPr>
        <w:t>onderwerp</w:t>
      </w:r>
      <w:r w:rsidR="003B0BD0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758BC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en schrijf </w:t>
      </w:r>
      <w:r w:rsidR="002D327E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zoveel </w:t>
      </w:r>
      <w:r w:rsidR="00514060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mogelijk </w:t>
      </w:r>
      <w:r w:rsidR="002D327E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woorden op die </w:t>
      </w:r>
      <w:r w:rsidR="003B0BD0" w:rsidRPr="00FE0A60">
        <w:rPr>
          <w:rFonts w:ascii="Arial" w:eastAsiaTheme="minorHAnsi" w:hAnsi="Arial" w:cs="Arial"/>
          <w:sz w:val="22"/>
          <w:szCs w:val="22"/>
          <w:lang w:eastAsia="en-US"/>
        </w:rPr>
        <w:t>hiermee</w:t>
      </w:r>
      <w:r w:rsidR="002D327E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63CD2" w:rsidRPr="00FE0A60">
        <w:rPr>
          <w:rFonts w:ascii="Arial" w:eastAsiaTheme="minorHAnsi" w:hAnsi="Arial" w:cs="Arial"/>
          <w:sz w:val="22"/>
          <w:szCs w:val="22"/>
          <w:lang w:eastAsia="en-US"/>
        </w:rPr>
        <w:t>te maken hebben</w:t>
      </w:r>
      <w:r w:rsidR="002D327E" w:rsidRPr="00FE0A6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D804D3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Bedenk uiteindelijk een vraag die je kunt onderzoeken.</w:t>
      </w:r>
      <w:r w:rsidR="00514060"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B7A5A77" w14:textId="3D5DD386" w:rsidR="003B0BD0" w:rsidRPr="00D56B92" w:rsidRDefault="003B0BD0" w:rsidP="00590D5E">
      <w:pPr>
        <w:pStyle w:val="Normaalweb"/>
        <w:shd w:val="clear" w:color="auto" w:fill="FFFFFF"/>
        <w:spacing w:before="0" w:beforeAutospacing="0" w:after="199" w:afterAutospacing="0"/>
        <w:rPr>
          <w:rFonts w:ascii="Arial" w:eastAsiaTheme="minorHAnsi" w:hAnsi="Arial" w:cs="Arial"/>
          <w:color w:val="00B050"/>
          <w:sz w:val="22"/>
          <w:szCs w:val="22"/>
          <w:lang w:eastAsia="en-US"/>
        </w:rPr>
      </w:pPr>
    </w:p>
    <w:p w14:paraId="53889FB5" w14:textId="4AF13CBA" w:rsidR="00A53283" w:rsidRPr="00D56B92" w:rsidRDefault="005F246D" w:rsidP="00590D5E">
      <w:pPr>
        <w:pStyle w:val="Normaalweb"/>
        <w:shd w:val="clear" w:color="auto" w:fill="FFFFFF"/>
        <w:spacing w:before="0" w:beforeAutospacing="0" w:after="199" w:afterAutospacing="0"/>
        <w:rPr>
          <w:rFonts w:ascii="Arial" w:eastAsiaTheme="majorEastAsia" w:hAnsi="Arial" w:cs="Arial"/>
          <w:b/>
          <w:color w:val="1DA6E7"/>
          <w:spacing w:val="5"/>
          <w:kern w:val="28"/>
          <w:sz w:val="22"/>
          <w:szCs w:val="52"/>
          <w:lang w:eastAsia="en-US"/>
        </w:rPr>
      </w:pPr>
      <w:r w:rsidRPr="00D56B92">
        <w:rPr>
          <w:rFonts w:ascii="Arial" w:eastAsiaTheme="majorEastAsia" w:hAnsi="Arial" w:cs="Arial"/>
          <w:b/>
          <w:color w:val="1DA6E7"/>
          <w:spacing w:val="5"/>
          <w:kern w:val="28"/>
          <w:sz w:val="22"/>
          <w:szCs w:val="52"/>
          <w:lang w:eastAsia="en-US"/>
        </w:rPr>
        <w:t>Wat is een goede</w:t>
      </w:r>
      <w:r w:rsidR="00A53283" w:rsidRPr="00D56B92">
        <w:rPr>
          <w:rFonts w:ascii="Arial" w:eastAsiaTheme="majorEastAsia" w:hAnsi="Arial" w:cs="Arial"/>
          <w:b/>
          <w:color w:val="1DA6E7"/>
          <w:spacing w:val="5"/>
          <w:kern w:val="28"/>
          <w:sz w:val="22"/>
          <w:szCs w:val="52"/>
          <w:lang w:eastAsia="en-US"/>
        </w:rPr>
        <w:t xml:space="preserve"> onderzoeksvraag</w:t>
      </w:r>
      <w:r w:rsidRPr="00D56B92">
        <w:rPr>
          <w:rFonts w:ascii="Arial" w:eastAsiaTheme="majorEastAsia" w:hAnsi="Arial" w:cs="Arial"/>
          <w:b/>
          <w:color w:val="1DA6E7"/>
          <w:spacing w:val="5"/>
          <w:kern w:val="28"/>
          <w:sz w:val="22"/>
          <w:szCs w:val="52"/>
          <w:lang w:eastAsia="en-US"/>
        </w:rPr>
        <w:t>?</w:t>
      </w:r>
    </w:p>
    <w:p w14:paraId="659CC4D4" w14:textId="3577747F" w:rsidR="003B0BD0" w:rsidRPr="00FE0A60" w:rsidRDefault="006616F6" w:rsidP="002D3D08">
      <w:pPr>
        <w:pStyle w:val="Normaalweb"/>
        <w:numPr>
          <w:ilvl w:val="0"/>
          <w:numId w:val="43"/>
        </w:numPr>
        <w:shd w:val="clear" w:color="auto" w:fill="FFFFFF"/>
        <w:spacing w:before="0" w:beforeAutospacing="0" w:after="199" w:afterAutospacing="0"/>
        <w:ind w:right="-284"/>
        <w:rPr>
          <w:rFonts w:ascii="Arial" w:eastAsiaTheme="minorHAnsi" w:hAnsi="Arial" w:cs="Arial"/>
          <w:sz w:val="22"/>
          <w:szCs w:val="22"/>
          <w:lang w:eastAsia="en-US"/>
        </w:rPr>
      </w:pPr>
      <w:r w:rsidRPr="00FE0A60">
        <w:rPr>
          <w:rFonts w:ascii="Arial" w:eastAsiaTheme="minorHAnsi" w:hAnsi="Arial" w:cs="Arial"/>
          <w:sz w:val="22"/>
          <w:szCs w:val="22"/>
          <w:lang w:eastAsia="en-US"/>
        </w:rPr>
        <w:t>De onderzoeksvraag is één vraag     (</w:t>
      </w:r>
      <w:r w:rsidRPr="00FE0A60">
        <w:rPr>
          <w:rFonts w:ascii="Arial" w:eastAsiaTheme="minorHAnsi" w:hAnsi="Arial" w:cs="Arial"/>
          <w:strike/>
          <w:sz w:val="22"/>
          <w:szCs w:val="22"/>
          <w:lang w:eastAsia="en-US"/>
        </w:rPr>
        <w:t xml:space="preserve">Wat is </w:t>
      </w:r>
      <w:proofErr w:type="spellStart"/>
      <w:r w:rsidRPr="00FE0A60">
        <w:rPr>
          <w:rFonts w:ascii="Arial" w:eastAsiaTheme="minorHAnsi" w:hAnsi="Arial" w:cs="Arial"/>
          <w:strike/>
          <w:sz w:val="22"/>
          <w:szCs w:val="22"/>
          <w:lang w:eastAsia="en-US"/>
        </w:rPr>
        <w:t>minecraft</w:t>
      </w:r>
      <w:proofErr w:type="spellEnd"/>
      <w:r w:rsidRPr="00FE0A60">
        <w:rPr>
          <w:rFonts w:ascii="Arial" w:eastAsiaTheme="minorHAnsi" w:hAnsi="Arial" w:cs="Arial"/>
          <w:strike/>
          <w:sz w:val="22"/>
          <w:szCs w:val="22"/>
          <w:lang w:eastAsia="en-US"/>
        </w:rPr>
        <w:t xml:space="preserve"> en waarom is het zo populair?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66B2CAE1" w14:textId="42BCEFF2" w:rsidR="00005CE5" w:rsidRPr="00FE0A60" w:rsidRDefault="00005CE5" w:rsidP="006616F6">
      <w:pPr>
        <w:pStyle w:val="Normaalweb"/>
        <w:numPr>
          <w:ilvl w:val="0"/>
          <w:numId w:val="43"/>
        </w:numPr>
        <w:shd w:val="clear" w:color="auto" w:fill="FFFFFF"/>
        <w:spacing w:before="0" w:beforeAutospacing="0" w:after="199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De onderzoeksvraag kan </w:t>
      </w:r>
      <w:r w:rsidRPr="00FE0A6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alleen met eigen onderzoek</w:t>
      </w:r>
      <w:r w:rsidRPr="00FE0A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>beantwoord worden (</w:t>
      </w:r>
      <w:proofErr w:type="spellStart"/>
      <w:r w:rsidRPr="00FE0A60">
        <w:rPr>
          <w:rFonts w:ascii="Arial" w:eastAsiaTheme="minorHAnsi" w:hAnsi="Arial" w:cs="Arial"/>
          <w:sz w:val="22"/>
          <w:szCs w:val="22"/>
          <w:lang w:eastAsia="en-US"/>
        </w:rPr>
        <w:t>dwz</w:t>
      </w:r>
      <w:proofErr w:type="spellEnd"/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het antwoord staat niet kant en klaar op het internet)</w:t>
      </w:r>
    </w:p>
    <w:p w14:paraId="2ED77486" w14:textId="77777777" w:rsidR="002D3D08" w:rsidRPr="00FE0A60" w:rsidRDefault="002D3D08" w:rsidP="002D3D08">
      <w:pPr>
        <w:pStyle w:val="Normaalweb"/>
        <w:shd w:val="clear" w:color="auto" w:fill="FFFFFF"/>
        <w:spacing w:before="0" w:beforeAutospacing="0" w:after="199" w:afterAutospacing="0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60F6ED9" w14:textId="048325BD" w:rsidR="002D3D08" w:rsidRPr="00FE0A60" w:rsidRDefault="002D3D08" w:rsidP="002D3D08">
      <w:pPr>
        <w:pStyle w:val="Normaalweb"/>
        <w:shd w:val="clear" w:color="auto" w:fill="FFFFFF"/>
        <w:spacing w:before="0" w:beforeAutospacing="0" w:after="199" w:afterAutospacing="0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Voor vakken als Nederlands, </w:t>
      </w:r>
      <w:r w:rsidR="00A246F6" w:rsidRPr="00FE0A60">
        <w:rPr>
          <w:rFonts w:ascii="Arial" w:eastAsiaTheme="minorHAnsi" w:hAnsi="Arial" w:cs="Arial"/>
          <w:sz w:val="22"/>
          <w:szCs w:val="22"/>
          <w:lang w:eastAsia="en-US"/>
        </w:rPr>
        <w:t>Duits, geschiedenis, godsdienst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 (dus geen science):</w:t>
      </w:r>
    </w:p>
    <w:p w14:paraId="337C71B5" w14:textId="0EB12BA6" w:rsidR="002D3D08" w:rsidRPr="00FE0A60" w:rsidRDefault="002D3D08" w:rsidP="002D3D08">
      <w:pPr>
        <w:pStyle w:val="Normaalweb"/>
        <w:numPr>
          <w:ilvl w:val="0"/>
          <w:numId w:val="43"/>
        </w:numPr>
        <w:shd w:val="clear" w:color="auto" w:fill="FFFFFF"/>
        <w:spacing w:before="0" w:beforeAutospacing="0" w:after="199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E0A60">
        <w:rPr>
          <w:rFonts w:ascii="Arial" w:eastAsiaTheme="minorHAnsi" w:hAnsi="Arial" w:cs="Arial"/>
          <w:sz w:val="22"/>
          <w:szCs w:val="22"/>
          <w:lang w:eastAsia="en-US"/>
        </w:rPr>
        <w:t xml:space="preserve">Een goede onderzoeksvraag is </w:t>
      </w:r>
      <w:r w:rsidRPr="00FE0A60">
        <w:rPr>
          <w:rFonts w:ascii="Arial" w:eastAsiaTheme="minorHAnsi" w:hAnsi="Arial" w:cs="Arial"/>
          <w:b/>
          <w:szCs w:val="22"/>
          <w:lang w:eastAsia="en-US"/>
        </w:rPr>
        <w:t>open</w:t>
      </w:r>
      <w:r w:rsidRPr="00FE0A60">
        <w:rPr>
          <w:rFonts w:ascii="Arial" w:eastAsiaTheme="minorHAnsi" w:hAnsi="Arial" w:cs="Arial"/>
          <w:sz w:val="22"/>
          <w:szCs w:val="22"/>
          <w:lang w:eastAsia="en-US"/>
        </w:rPr>
        <w:t>; dus de vraag is niet alleen met ja of nee te beantwoorden.  Begin met woorden als wie, wat, waarom, waardoor, welke, hoe</w:t>
      </w:r>
    </w:p>
    <w:p w14:paraId="24A06B87" w14:textId="2853A0A9" w:rsidR="00E2289C" w:rsidRPr="00D56B92" w:rsidRDefault="006D7924" w:rsidP="00C613D1">
      <w:pPr>
        <w:spacing w:after="200" w:line="276" w:lineRule="auto"/>
      </w:pPr>
      <w:r w:rsidRPr="00D56B92">
        <w:t xml:space="preserve"> </w:t>
      </w:r>
    </w:p>
    <w:p w14:paraId="56505237" w14:textId="77777777" w:rsidR="000D64E0" w:rsidRPr="00D56B92" w:rsidRDefault="000D64E0" w:rsidP="000D64E0">
      <w:pPr>
        <w:pStyle w:val="Lijstalinea"/>
      </w:pPr>
    </w:p>
    <w:p w14:paraId="141EF503" w14:textId="77777777" w:rsidR="00C613D1" w:rsidRPr="00D56B92" w:rsidRDefault="00C613D1" w:rsidP="00116552">
      <w:pPr>
        <w:pStyle w:val="Lijstalinea"/>
        <w:jc w:val="left"/>
        <w:rPr>
          <w:color w:val="00B050"/>
        </w:rPr>
      </w:pPr>
    </w:p>
    <w:p w14:paraId="3910CA24" w14:textId="77777777" w:rsidR="00950846" w:rsidRPr="00D56B92" w:rsidRDefault="00950846" w:rsidP="007A1B14">
      <w:pPr>
        <w:pStyle w:val="Kop1"/>
        <w:rPr>
          <w:rFonts w:cs="Arial"/>
        </w:rPr>
      </w:pPr>
      <w:r w:rsidRPr="00D56B92">
        <w:rPr>
          <w:rFonts w:cs="Arial"/>
        </w:rPr>
        <w:t>Namen van deelnemers</w:t>
      </w:r>
      <w:r w:rsidR="007A1B14" w:rsidRPr="00D56B92">
        <w:rPr>
          <w:rFonts w:cs="Arial"/>
        </w:rPr>
        <w:t xml:space="preserve"> (V)</w:t>
      </w:r>
    </w:p>
    <w:p w14:paraId="254C39FC" w14:textId="77777777" w:rsidR="00E93816" w:rsidRPr="00D56B92" w:rsidRDefault="00E93816" w:rsidP="00E938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29"/>
        <w:gridCol w:w="1943"/>
      </w:tblGrid>
      <w:tr w:rsidR="00980549" w:rsidRPr="00D56B92" w14:paraId="396BC583" w14:textId="77777777" w:rsidTr="00795350"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0AB7D" w14:textId="77777777" w:rsidR="00980549" w:rsidRPr="00FE0A60" w:rsidRDefault="00980549" w:rsidP="00A11144">
            <w:pPr>
              <w:pStyle w:val="Subsubkop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0A60">
              <w:rPr>
                <w:rFonts w:ascii="Arial" w:hAnsi="Arial" w:cs="Arial"/>
                <w:color w:val="auto"/>
                <w:sz w:val="22"/>
                <w:szCs w:val="22"/>
              </w:rPr>
              <w:t>Na</w:t>
            </w:r>
            <w:r w:rsidR="00A11144" w:rsidRPr="00FE0A60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FE0A60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A11144" w:rsidRPr="00FE0A60">
              <w:rPr>
                <w:rFonts w:ascii="Arial" w:hAnsi="Arial" w:cs="Arial"/>
                <w:color w:val="auto"/>
                <w:sz w:val="22"/>
                <w:szCs w:val="22"/>
              </w:rPr>
              <w:t xml:space="preserve"> / namen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849E5" w14:textId="77777777" w:rsidR="00980549" w:rsidRPr="00FE0A60" w:rsidRDefault="00980549" w:rsidP="00980549">
            <w:pPr>
              <w:pStyle w:val="Subsubkop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E0A60">
              <w:rPr>
                <w:rFonts w:ascii="Arial" w:hAnsi="Arial" w:cs="Arial"/>
                <w:color w:val="auto"/>
                <w:sz w:val="22"/>
                <w:szCs w:val="22"/>
              </w:rPr>
              <w:t>Klas</w:t>
            </w:r>
          </w:p>
        </w:tc>
      </w:tr>
      <w:tr w:rsidR="00980549" w:rsidRPr="00D56B92" w14:paraId="3B718A61" w14:textId="77777777" w:rsidTr="00795350">
        <w:trPr>
          <w:trHeight w:val="576"/>
        </w:trPr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D0D" w14:textId="77777777" w:rsidR="00980549" w:rsidRPr="00D56B92" w:rsidRDefault="00980549" w:rsidP="00980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487" w14:textId="77777777" w:rsidR="00980549" w:rsidRPr="00D56B92" w:rsidRDefault="00980549" w:rsidP="00980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1F2" w:rsidRPr="00D56B92" w14:paraId="54F18B57" w14:textId="77777777" w:rsidTr="00795350">
        <w:trPr>
          <w:trHeight w:val="576"/>
        </w:trPr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CFD7" w14:textId="77777777" w:rsidR="006911F2" w:rsidRPr="00D56B92" w:rsidRDefault="006911F2" w:rsidP="00980549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164" w14:textId="77777777" w:rsidR="006911F2" w:rsidRPr="00D56B92" w:rsidRDefault="006911F2" w:rsidP="00980549">
            <w:pPr>
              <w:rPr>
                <w:rFonts w:ascii="Arial" w:hAnsi="Arial" w:cs="Arial"/>
              </w:rPr>
            </w:pPr>
          </w:p>
        </w:tc>
      </w:tr>
      <w:tr w:rsidR="00C613D1" w:rsidRPr="00D56B92" w14:paraId="0BBB7257" w14:textId="77777777" w:rsidTr="00795350">
        <w:trPr>
          <w:trHeight w:val="576"/>
        </w:trPr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1C0" w14:textId="77777777" w:rsidR="00C613D1" w:rsidRPr="00D56B92" w:rsidRDefault="00C613D1" w:rsidP="00980549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F82" w14:textId="77777777" w:rsidR="00C613D1" w:rsidRPr="00D56B92" w:rsidRDefault="00C613D1" w:rsidP="00980549">
            <w:pPr>
              <w:rPr>
                <w:rFonts w:ascii="Arial" w:hAnsi="Arial" w:cs="Arial"/>
              </w:rPr>
            </w:pPr>
          </w:p>
        </w:tc>
      </w:tr>
      <w:tr w:rsidR="00C613D1" w:rsidRPr="00D56B92" w14:paraId="3AA15D9E" w14:textId="77777777" w:rsidTr="00795350">
        <w:trPr>
          <w:trHeight w:val="576"/>
        </w:trPr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5121" w14:textId="77777777" w:rsidR="00C613D1" w:rsidRPr="00D56B92" w:rsidRDefault="00C613D1" w:rsidP="00980549">
            <w:pPr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2B8" w14:textId="77777777" w:rsidR="00C613D1" w:rsidRPr="00D56B92" w:rsidRDefault="00C613D1" w:rsidP="00980549">
            <w:pPr>
              <w:rPr>
                <w:rFonts w:ascii="Arial" w:hAnsi="Arial" w:cs="Arial"/>
              </w:rPr>
            </w:pPr>
          </w:p>
        </w:tc>
      </w:tr>
    </w:tbl>
    <w:p w14:paraId="031DDFE6" w14:textId="77777777" w:rsidR="00E93816" w:rsidRPr="00D56B92" w:rsidRDefault="00E93816" w:rsidP="00E93816"/>
    <w:p w14:paraId="1FE265A5" w14:textId="77777777" w:rsidR="00E93816" w:rsidRPr="00D56B92" w:rsidRDefault="00E93816" w:rsidP="00950846"/>
    <w:p w14:paraId="2A0B558A" w14:textId="5B9148E5" w:rsidR="00590D5E" w:rsidRPr="00D56B92" w:rsidRDefault="00590D5E" w:rsidP="00FC4AE4">
      <w:pPr>
        <w:pStyle w:val="Kop1"/>
        <w:rPr>
          <w:rFonts w:cs="Arial"/>
        </w:rPr>
      </w:pPr>
    </w:p>
    <w:p w14:paraId="6FA65281" w14:textId="5AB80C7B" w:rsidR="00C613D1" w:rsidRPr="00D56B92" w:rsidRDefault="00C613D1" w:rsidP="00C613D1">
      <w:pPr>
        <w:rPr>
          <w:lang w:eastAsia="nl-NL"/>
        </w:rPr>
      </w:pPr>
    </w:p>
    <w:p w14:paraId="61C3C0FE" w14:textId="2DCFC936" w:rsidR="00C613D1" w:rsidRPr="00D56B92" w:rsidRDefault="00C613D1" w:rsidP="00C613D1">
      <w:pPr>
        <w:rPr>
          <w:lang w:eastAsia="nl-NL"/>
        </w:rPr>
      </w:pPr>
    </w:p>
    <w:p w14:paraId="1766D68A" w14:textId="5F412F44" w:rsidR="00C613D1" w:rsidRPr="00D56B92" w:rsidRDefault="00C613D1" w:rsidP="00C613D1">
      <w:pPr>
        <w:rPr>
          <w:lang w:eastAsia="nl-NL"/>
        </w:rPr>
      </w:pPr>
    </w:p>
    <w:p w14:paraId="62BF3A50" w14:textId="5D2CFD81" w:rsidR="00C613D1" w:rsidRPr="00D56B92" w:rsidRDefault="00C613D1" w:rsidP="00C613D1">
      <w:pPr>
        <w:rPr>
          <w:lang w:eastAsia="nl-NL"/>
        </w:rPr>
      </w:pPr>
    </w:p>
    <w:p w14:paraId="22063407" w14:textId="77777777" w:rsidR="00C613D1" w:rsidRPr="00D56B92" w:rsidRDefault="00C613D1" w:rsidP="00C613D1">
      <w:pPr>
        <w:rPr>
          <w:lang w:eastAsia="nl-NL"/>
        </w:rPr>
      </w:pPr>
    </w:p>
    <w:p w14:paraId="505EFDFB" w14:textId="77777777" w:rsidR="00AA21E6" w:rsidRPr="00D56B92" w:rsidRDefault="00AA21E6" w:rsidP="00AA21E6">
      <w:pPr>
        <w:pStyle w:val="Kop1"/>
        <w:rPr>
          <w:rFonts w:cs="Arial"/>
          <w:sz w:val="22"/>
          <w:szCs w:val="22"/>
        </w:rPr>
      </w:pPr>
      <w:r w:rsidRPr="00D56B92">
        <w:rPr>
          <w:rFonts w:cs="Arial"/>
          <w:sz w:val="22"/>
          <w:szCs w:val="22"/>
        </w:rPr>
        <w:lastRenderedPageBreak/>
        <w:t xml:space="preserve">Stap 1 Begin van het onderzoek </w:t>
      </w:r>
    </w:p>
    <w:p w14:paraId="67425EBF" w14:textId="77777777" w:rsidR="00AA21E6" w:rsidRPr="00D56B92" w:rsidRDefault="00AA21E6" w:rsidP="00AA21E6">
      <w:pPr>
        <w:rPr>
          <w:lang w:eastAsia="nl-NL"/>
        </w:rPr>
      </w:pPr>
      <w:r w:rsidRPr="00D56B92">
        <w:rPr>
          <w:lang w:eastAsia="nl-NL"/>
        </w:rPr>
        <w:t xml:space="preserve">Welke vraag heeft jullie groep? Wat weten jullie hier al van? Maak een korte </w:t>
      </w:r>
      <w:proofErr w:type="spellStart"/>
      <w:r w:rsidRPr="00D56B92">
        <w:rPr>
          <w:lang w:eastAsia="nl-NL"/>
        </w:rPr>
        <w:t>mindmap</w:t>
      </w:r>
      <w:proofErr w:type="spellEnd"/>
      <w:r w:rsidRPr="00D56B92">
        <w:rPr>
          <w:lang w:eastAsia="nl-NL"/>
        </w:rPr>
        <w:t xml:space="preserve"> of samenvatting. Maak de </w:t>
      </w:r>
      <w:proofErr w:type="spellStart"/>
      <w:r w:rsidRPr="00D56B92">
        <w:rPr>
          <w:lang w:eastAsia="nl-NL"/>
        </w:rPr>
        <w:t>mindmap</w:t>
      </w:r>
      <w:proofErr w:type="spellEnd"/>
      <w:r w:rsidRPr="00D56B92">
        <w:rPr>
          <w:lang w:eastAsia="nl-NL"/>
        </w:rPr>
        <w:t xml:space="preserve"> op papier of in een online omgeving zoals </w:t>
      </w:r>
      <w:hyperlink r:id="rId13" w:history="1">
        <w:r w:rsidRPr="00D56B92">
          <w:rPr>
            <w:rStyle w:val="Hyperlink"/>
            <w:lang w:eastAsia="nl-NL"/>
          </w:rPr>
          <w:t>www.mindmeister.com</w:t>
        </w:r>
      </w:hyperlink>
    </w:p>
    <w:p w14:paraId="7839BA0C" w14:textId="77777777" w:rsidR="00AA21E6" w:rsidRPr="00D56B92" w:rsidRDefault="00AA21E6" w:rsidP="00AA21E6">
      <w:pPr>
        <w:jc w:val="left"/>
      </w:pPr>
    </w:p>
    <w:p w14:paraId="59A35771" w14:textId="77777777" w:rsidR="00AA21E6" w:rsidRPr="00D56B92" w:rsidRDefault="00AA21E6" w:rsidP="00AA21E6">
      <w:pPr>
        <w:pStyle w:val="Kop1"/>
        <w:rPr>
          <w:rFonts w:cs="Arial"/>
          <w:sz w:val="22"/>
          <w:szCs w:val="22"/>
        </w:rPr>
      </w:pPr>
    </w:p>
    <w:p w14:paraId="6A5E7845" w14:textId="77777777" w:rsidR="00AA21E6" w:rsidRPr="00D56B92" w:rsidRDefault="00AA21E6" w:rsidP="00AA21E6">
      <w:pPr>
        <w:rPr>
          <w:u w:val="single"/>
          <w:lang w:eastAsia="nl-NL"/>
        </w:rPr>
      </w:pPr>
      <w:r w:rsidRPr="00D56B92">
        <w:rPr>
          <w:u w:val="single"/>
          <w:lang w:eastAsia="nl-NL"/>
        </w:rPr>
        <w:t xml:space="preserve">Zet hier je </w:t>
      </w:r>
      <w:proofErr w:type="spellStart"/>
      <w:r w:rsidRPr="00D56B92">
        <w:rPr>
          <w:u w:val="single"/>
          <w:lang w:eastAsia="nl-NL"/>
        </w:rPr>
        <w:t>mindmap</w:t>
      </w:r>
      <w:proofErr w:type="spellEnd"/>
      <w:r w:rsidRPr="00D56B92">
        <w:rPr>
          <w:u w:val="single"/>
          <w:lang w:eastAsia="nl-NL"/>
        </w:rPr>
        <w:t xml:space="preserve"> neer.</w:t>
      </w:r>
    </w:p>
    <w:p w14:paraId="475BE2E7" w14:textId="77777777" w:rsidR="00AA21E6" w:rsidRDefault="00AA21E6" w:rsidP="00AA21E6">
      <w:pPr>
        <w:pStyle w:val="Kop1"/>
        <w:jc w:val="both"/>
        <w:rPr>
          <w:rFonts w:cs="Arial"/>
        </w:rPr>
      </w:pPr>
    </w:p>
    <w:p w14:paraId="4CF74290" w14:textId="77777777" w:rsidR="00AA21E6" w:rsidRPr="00AA21E6" w:rsidRDefault="00AA21E6" w:rsidP="00AA21E6">
      <w:pPr>
        <w:rPr>
          <w:lang w:eastAsia="nl-NL"/>
        </w:rPr>
      </w:pPr>
    </w:p>
    <w:p w14:paraId="03864057" w14:textId="77777777" w:rsidR="00AA21E6" w:rsidRDefault="00AA21E6" w:rsidP="00AA21E6">
      <w:pPr>
        <w:pStyle w:val="Kop1"/>
        <w:jc w:val="both"/>
        <w:rPr>
          <w:rFonts w:cs="Arial"/>
        </w:rPr>
      </w:pPr>
    </w:p>
    <w:p w14:paraId="60F5F7AD" w14:textId="77777777" w:rsidR="00AA21E6" w:rsidRPr="00D56B92" w:rsidRDefault="00AA21E6" w:rsidP="00AA21E6">
      <w:pPr>
        <w:pStyle w:val="Kop1"/>
        <w:jc w:val="both"/>
        <w:rPr>
          <w:rFonts w:cs="Arial"/>
        </w:rPr>
      </w:pPr>
      <w:r w:rsidRPr="00D56B92">
        <w:rPr>
          <w:rFonts w:cs="Arial"/>
        </w:rPr>
        <w:t>Onderzoeksvraag (V)</w:t>
      </w:r>
    </w:p>
    <w:p w14:paraId="572B8236" w14:textId="77777777" w:rsidR="00AA21E6" w:rsidRPr="00D56B92" w:rsidRDefault="00AA21E6" w:rsidP="00AA21E6">
      <w:pPr>
        <w:pStyle w:val="Titel"/>
        <w:rPr>
          <w:rFonts w:cs="Arial"/>
          <w:szCs w:val="22"/>
        </w:rPr>
      </w:pPr>
      <w:r w:rsidRPr="00D56B92">
        <w:rPr>
          <w:rFonts w:cs="Arial"/>
          <w:szCs w:val="22"/>
        </w:rPr>
        <w:t>Je schrijf de vraag waarop je aan het einde het antwoord op hoopt te weten.</w:t>
      </w:r>
    </w:p>
    <w:p w14:paraId="3B2F2DB4" w14:textId="77777777" w:rsidR="00AA21E6" w:rsidRPr="00D56B92" w:rsidRDefault="00AA21E6" w:rsidP="00AA21E6">
      <w:pPr>
        <w:pStyle w:val="Titel"/>
        <w:numPr>
          <w:ilvl w:val="0"/>
          <w:numId w:val="40"/>
        </w:numPr>
        <w:rPr>
          <w:rFonts w:cs="Arial"/>
          <w:color w:val="auto"/>
        </w:rPr>
      </w:pPr>
      <w:r w:rsidRPr="00D56B92">
        <w:rPr>
          <w:rFonts w:eastAsia="Times New Roman" w:cs="Arial"/>
          <w:b w:val="0"/>
          <w:color w:val="auto"/>
          <w:szCs w:val="22"/>
          <w:lang w:eastAsia="nl-NL"/>
        </w:rPr>
        <w:t>Denk aan de eisen waaraan een onderzoeksvraag moet voldoen.</w:t>
      </w:r>
    </w:p>
    <w:p w14:paraId="1BF9354C" w14:textId="77777777" w:rsidR="00AA21E6" w:rsidRPr="00D56B92" w:rsidRDefault="00AA21E6" w:rsidP="00AA21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21E6" w:rsidRPr="00D56B92" w14:paraId="086CE2F9" w14:textId="77777777" w:rsidTr="00806B45">
        <w:trPr>
          <w:trHeight w:val="864"/>
        </w:trPr>
        <w:tc>
          <w:tcPr>
            <w:tcW w:w="9212" w:type="dxa"/>
            <w:vAlign w:val="center"/>
          </w:tcPr>
          <w:p w14:paraId="4C85DDAA" w14:textId="77777777" w:rsidR="00AA21E6" w:rsidRDefault="00AA21E6" w:rsidP="00806B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89BFE" w14:textId="77777777" w:rsidR="00AA21E6" w:rsidRDefault="00AA21E6" w:rsidP="00806B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8CA97" w14:textId="77777777" w:rsidR="00AA21E6" w:rsidRDefault="00AA21E6" w:rsidP="00806B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E7575" w14:textId="77777777" w:rsidR="00AA21E6" w:rsidRPr="00D56B92" w:rsidRDefault="00AA21E6" w:rsidP="00806B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C1949" w14:textId="77777777" w:rsidR="00AA21E6" w:rsidRPr="00D56B92" w:rsidRDefault="00AA21E6" w:rsidP="00AA21E6">
      <w:pPr>
        <w:pStyle w:val="Kop1"/>
        <w:rPr>
          <w:rFonts w:cs="Arial"/>
        </w:rPr>
      </w:pPr>
    </w:p>
    <w:p w14:paraId="0672F385" w14:textId="77777777" w:rsidR="00AA21E6" w:rsidRPr="00D56B92" w:rsidRDefault="00AA21E6" w:rsidP="00AA21E6">
      <w:pPr>
        <w:pStyle w:val="Kop1"/>
        <w:rPr>
          <w:rFonts w:cs="Arial"/>
        </w:rPr>
      </w:pPr>
    </w:p>
    <w:p w14:paraId="30F27818" w14:textId="77777777" w:rsidR="00AA21E6" w:rsidRDefault="00AA21E6">
      <w:pPr>
        <w:spacing w:after="200" w:line="276" w:lineRule="auto"/>
        <w:rPr>
          <w:rFonts w:eastAsiaTheme="majorEastAsia"/>
          <w:b/>
          <w:bCs/>
          <w:color w:val="FBBA00"/>
          <w:sz w:val="32"/>
          <w:szCs w:val="20"/>
          <w:lang w:eastAsia="nl-NL"/>
        </w:rPr>
      </w:pPr>
      <w:r>
        <w:br w:type="page"/>
      </w:r>
    </w:p>
    <w:p w14:paraId="3D9F6B42" w14:textId="6DBE19D8" w:rsidR="00D350D6" w:rsidRPr="00D56B92" w:rsidRDefault="00D350D6" w:rsidP="00FC4AE4">
      <w:pPr>
        <w:pStyle w:val="Kop1"/>
        <w:rPr>
          <w:rFonts w:cs="Arial"/>
        </w:rPr>
      </w:pPr>
      <w:r w:rsidRPr="00D56B92">
        <w:rPr>
          <w:rFonts w:cs="Arial"/>
        </w:rPr>
        <w:lastRenderedPageBreak/>
        <w:t xml:space="preserve">Inleiding </w:t>
      </w:r>
      <w:r w:rsidR="007A1B14" w:rsidRPr="00D56B92">
        <w:rPr>
          <w:rFonts w:cs="Arial"/>
        </w:rPr>
        <w:t>(V)</w:t>
      </w:r>
    </w:p>
    <w:p w14:paraId="010A1242" w14:textId="77777777" w:rsidR="002C48F3" w:rsidRPr="00D56B92" w:rsidRDefault="002C48F3" w:rsidP="002C48F3">
      <w:pPr>
        <w:pStyle w:val="Titel"/>
        <w:rPr>
          <w:rFonts w:cs="Arial"/>
          <w:szCs w:val="22"/>
        </w:rPr>
      </w:pPr>
      <w:r w:rsidRPr="00D56B92">
        <w:rPr>
          <w:rFonts w:cs="Arial"/>
          <w:szCs w:val="22"/>
        </w:rPr>
        <w:t>Je schrijft een stukje theorie over het onderwerp voor je lezer</w:t>
      </w:r>
    </w:p>
    <w:p w14:paraId="1DD21215" w14:textId="77777777" w:rsidR="002C48F3" w:rsidRPr="00D56B92" w:rsidRDefault="002C48F3" w:rsidP="002C48F3">
      <w:pPr>
        <w:pStyle w:val="Titel"/>
        <w:rPr>
          <w:rFonts w:cs="Arial"/>
          <w:b w:val="0"/>
          <w:szCs w:val="22"/>
          <w:lang w:eastAsia="nl-NL"/>
        </w:rPr>
      </w:pPr>
      <w:r w:rsidRPr="00D56B92">
        <w:rPr>
          <w:rFonts w:eastAsia="Times New Roman" w:cs="Arial"/>
          <w:b w:val="0"/>
          <w:color w:val="000000"/>
          <w:szCs w:val="22"/>
          <w:lang w:eastAsia="nl-NL"/>
        </w:rPr>
        <w:t>Hierin moet in elk geval staan:</w:t>
      </w:r>
    </w:p>
    <w:p w14:paraId="60C22618" w14:textId="261872AB" w:rsidR="002C48F3" w:rsidRPr="00D56B92" w:rsidRDefault="002C48F3" w:rsidP="002C48F3">
      <w:pPr>
        <w:pStyle w:val="Lijstalinea"/>
        <w:numPr>
          <w:ilvl w:val="0"/>
          <w:numId w:val="30"/>
        </w:numPr>
        <w:rPr>
          <w:i/>
          <w:color w:val="000000"/>
        </w:rPr>
      </w:pPr>
      <w:r w:rsidRPr="00D56B92">
        <w:rPr>
          <w:i/>
          <w:color w:val="000000"/>
        </w:rPr>
        <w:t xml:space="preserve">Waarom doe je dit onderzoek? Wat wil je precies te weten komen? </w:t>
      </w:r>
      <w:r w:rsidR="001D68CA" w:rsidRPr="00D56B92">
        <w:rPr>
          <w:i/>
          <w:color w:val="000000"/>
        </w:rPr>
        <w:t>Voor wie is dit</w:t>
      </w:r>
      <w:r w:rsidR="007C025D" w:rsidRPr="00D56B92">
        <w:rPr>
          <w:i/>
          <w:color w:val="000000"/>
        </w:rPr>
        <w:t xml:space="preserve"> onderzoek belangrijk? </w:t>
      </w:r>
      <w:r w:rsidRPr="00D56B92">
        <w:rPr>
          <w:i/>
          <w:color w:val="000000"/>
        </w:rPr>
        <w:t>Let op dat dit geen herhaling van je onderzoeksvraag wordt.</w:t>
      </w:r>
    </w:p>
    <w:p w14:paraId="3707CBCF" w14:textId="74E9E61E" w:rsidR="002C48F3" w:rsidRPr="00D56B92" w:rsidRDefault="002C48F3" w:rsidP="002C48F3">
      <w:pPr>
        <w:pStyle w:val="Lijstalinea"/>
        <w:numPr>
          <w:ilvl w:val="0"/>
          <w:numId w:val="30"/>
        </w:numPr>
        <w:rPr>
          <w:i/>
          <w:color w:val="000000"/>
        </w:rPr>
      </w:pPr>
      <w:r w:rsidRPr="00D56B92">
        <w:rPr>
          <w:i/>
          <w:color w:val="000000"/>
        </w:rPr>
        <w:t>Je vertel</w:t>
      </w:r>
      <w:r w:rsidR="00545E34" w:rsidRPr="00D56B92">
        <w:rPr>
          <w:i/>
          <w:color w:val="000000"/>
        </w:rPr>
        <w:t>t</w:t>
      </w:r>
      <w:r w:rsidRPr="00D56B92">
        <w:rPr>
          <w:i/>
          <w:color w:val="000000"/>
        </w:rPr>
        <w:t xml:space="preserve"> wat achtergrondinformatie over </w:t>
      </w:r>
      <w:r w:rsidR="006911F2" w:rsidRPr="00D56B92">
        <w:rPr>
          <w:i/>
          <w:color w:val="000000"/>
        </w:rPr>
        <w:t>het onderwerp, zodat leerlingen die in groep 8 zitten het ook kunnen begrijpen</w:t>
      </w:r>
      <w:r w:rsidR="001D68CA" w:rsidRPr="00D56B92">
        <w:rPr>
          <w:i/>
          <w:color w:val="000000"/>
        </w:rPr>
        <w:t xml:space="preserve">. </w:t>
      </w:r>
    </w:p>
    <w:p w14:paraId="5743E56E" w14:textId="6C4E73A7" w:rsidR="002C48F3" w:rsidRPr="00D56B92" w:rsidRDefault="002C48F3" w:rsidP="002C48F3">
      <w:pPr>
        <w:pStyle w:val="Lijstalinea"/>
        <w:numPr>
          <w:ilvl w:val="0"/>
          <w:numId w:val="30"/>
        </w:numPr>
        <w:rPr>
          <w:i/>
          <w:color w:val="000000"/>
        </w:rPr>
      </w:pPr>
      <w:r w:rsidRPr="00D56B92">
        <w:rPr>
          <w:i/>
          <w:color w:val="000000"/>
        </w:rPr>
        <w:t>Je kunt de ondersteunende vragen van de vorige bladzijd</w:t>
      </w:r>
      <w:r w:rsidR="00036323" w:rsidRPr="00D56B92">
        <w:rPr>
          <w:i/>
          <w:color w:val="000000"/>
        </w:rPr>
        <w:t>e</w:t>
      </w:r>
      <w:r w:rsidRPr="00D56B92">
        <w:rPr>
          <w:i/>
          <w:color w:val="000000"/>
        </w:rPr>
        <w:t xml:space="preserve"> gebruiken om tot een goede inleiding te komen. Ga niet de antwoorden los in deze inleiding </w:t>
      </w:r>
      <w:r w:rsidR="00036323" w:rsidRPr="00D56B92">
        <w:rPr>
          <w:i/>
          <w:color w:val="000000"/>
        </w:rPr>
        <w:t>plakken</w:t>
      </w:r>
      <w:r w:rsidRPr="00D56B92">
        <w:rPr>
          <w:i/>
          <w:color w:val="000000"/>
        </w:rPr>
        <w:t xml:space="preserve">, maar gebruik ze als hint </w:t>
      </w:r>
      <w:r w:rsidR="00036323" w:rsidRPr="00D56B92">
        <w:rPr>
          <w:i/>
          <w:color w:val="000000"/>
        </w:rPr>
        <w:t xml:space="preserve">van </w:t>
      </w:r>
      <w:r w:rsidRPr="00D56B92">
        <w:rPr>
          <w:i/>
          <w:color w:val="000000"/>
        </w:rPr>
        <w:t xml:space="preserve">wat in een </w:t>
      </w:r>
      <w:r w:rsidR="00036323" w:rsidRPr="00D56B92">
        <w:rPr>
          <w:i/>
          <w:color w:val="000000"/>
        </w:rPr>
        <w:t>goede documentaire</w:t>
      </w:r>
      <w:r w:rsidRPr="00D56B92">
        <w:rPr>
          <w:i/>
          <w:color w:val="000000"/>
        </w:rPr>
        <w:t xml:space="preserve"> moet </w:t>
      </w:r>
      <w:r w:rsidR="00036323" w:rsidRPr="00D56B92">
        <w:rPr>
          <w:i/>
          <w:color w:val="000000"/>
        </w:rPr>
        <w:t>worden uitgelegd</w:t>
      </w:r>
      <w:r w:rsidRPr="00D56B92">
        <w:rPr>
          <w:i/>
          <w:color w:val="000000"/>
        </w:rPr>
        <w:t>.</w:t>
      </w:r>
    </w:p>
    <w:p w14:paraId="38630881" w14:textId="674C1E63" w:rsidR="002C48F3" w:rsidRPr="00D56B92" w:rsidRDefault="002C48F3" w:rsidP="002C48F3">
      <w:pPr>
        <w:pStyle w:val="Lijstalinea"/>
        <w:numPr>
          <w:ilvl w:val="0"/>
          <w:numId w:val="30"/>
        </w:numPr>
        <w:rPr>
          <w:i/>
          <w:color w:val="000000"/>
        </w:rPr>
      </w:pPr>
      <w:r w:rsidRPr="00D56B92">
        <w:rPr>
          <w:i/>
          <w:color w:val="000000"/>
        </w:rPr>
        <w:t xml:space="preserve">Je noteert als laatste de bronnen die je hebt gebruikt in het onderdeel Bronnen onderaan dit document. Denk er </w:t>
      </w:r>
      <w:r w:rsidR="00B2410E" w:rsidRPr="00D56B92">
        <w:rPr>
          <w:i/>
          <w:color w:val="000000"/>
        </w:rPr>
        <w:t xml:space="preserve">aan </w:t>
      </w:r>
      <w:r w:rsidRPr="00D56B92">
        <w:rPr>
          <w:i/>
          <w:color w:val="000000"/>
        </w:rPr>
        <w:t>om ze in het juiste format te zetten.</w:t>
      </w:r>
    </w:p>
    <w:p w14:paraId="6E36A8E8" w14:textId="6531481E" w:rsidR="00663967" w:rsidRPr="00D56B92" w:rsidRDefault="00663967" w:rsidP="00663967">
      <w:pPr>
        <w:rPr>
          <w:i/>
          <w:color w:val="000000"/>
        </w:rPr>
      </w:pPr>
    </w:p>
    <w:p w14:paraId="13007195" w14:textId="77777777" w:rsidR="00663967" w:rsidRPr="00D56B92" w:rsidRDefault="00663967" w:rsidP="00663967">
      <w:pPr>
        <w:pStyle w:val="Titel"/>
        <w:rPr>
          <w:rFonts w:cs="Arial"/>
        </w:rPr>
      </w:pPr>
      <w:bookmarkStart w:id="0" w:name="_Hlk819129"/>
      <w:r w:rsidRPr="00D56B92">
        <w:rPr>
          <w:rFonts w:cs="Arial"/>
        </w:rPr>
        <w:t>Ondersteunende v</w:t>
      </w:r>
      <w:bookmarkEnd w:id="0"/>
      <w:r w:rsidRPr="00D56B92">
        <w:rPr>
          <w:rFonts w:cs="Arial"/>
        </w:rPr>
        <w:t>ragen voor inleiding</w:t>
      </w:r>
    </w:p>
    <w:p w14:paraId="1312246B" w14:textId="77777777" w:rsidR="00663967" w:rsidRPr="00FE0A60" w:rsidRDefault="00663967" w:rsidP="00663967">
      <w:pPr>
        <w:pStyle w:val="Lijstalinea"/>
        <w:numPr>
          <w:ilvl w:val="0"/>
          <w:numId w:val="36"/>
        </w:numPr>
        <w:jc w:val="left"/>
      </w:pPr>
      <w:r w:rsidRPr="00FE0A60">
        <w:t>Wat voor vraag heb je?</w:t>
      </w:r>
    </w:p>
    <w:p w14:paraId="3A0BD4B2" w14:textId="77777777" w:rsidR="00663967" w:rsidRPr="00FE0A60" w:rsidRDefault="00663967" w:rsidP="00663967">
      <w:pPr>
        <w:pStyle w:val="Lijstalinea"/>
        <w:numPr>
          <w:ilvl w:val="0"/>
          <w:numId w:val="36"/>
        </w:numPr>
        <w:jc w:val="left"/>
      </w:pPr>
      <w:r w:rsidRPr="00FE0A60">
        <w:t>Wat wil je te weten komen?</w:t>
      </w:r>
    </w:p>
    <w:p w14:paraId="2E0D8D9D" w14:textId="4F76F461" w:rsidR="007C025D" w:rsidRPr="00FE0A60" w:rsidRDefault="007C025D" w:rsidP="00663967">
      <w:pPr>
        <w:pStyle w:val="Lijstalinea"/>
        <w:numPr>
          <w:ilvl w:val="0"/>
          <w:numId w:val="36"/>
        </w:numPr>
        <w:jc w:val="left"/>
      </w:pPr>
      <w:r w:rsidRPr="00FE0A60">
        <w:t xml:space="preserve">Voor wie is het antwoord op deze vraag belangrijk? </w:t>
      </w:r>
    </w:p>
    <w:p w14:paraId="57D3012C" w14:textId="77777777" w:rsidR="00663967" w:rsidRPr="00FE0A60" w:rsidRDefault="00663967" w:rsidP="00663967">
      <w:pPr>
        <w:pStyle w:val="Lijstalinea"/>
        <w:numPr>
          <w:ilvl w:val="0"/>
          <w:numId w:val="36"/>
        </w:numPr>
        <w:jc w:val="left"/>
      </w:pPr>
      <w:r w:rsidRPr="00FE0A60">
        <w:t>Wie is/zijn expert(s) op dit gebied?</w:t>
      </w:r>
    </w:p>
    <w:p w14:paraId="2EA88B9A" w14:textId="77777777" w:rsidR="00663967" w:rsidRPr="00D56B92" w:rsidRDefault="00663967" w:rsidP="00663967">
      <w:pPr>
        <w:rPr>
          <w:i/>
          <w:color w:val="000000"/>
        </w:rPr>
      </w:pPr>
    </w:p>
    <w:p w14:paraId="4413793F" w14:textId="77777777" w:rsidR="002C48F3" w:rsidRPr="00D56B92" w:rsidRDefault="002C48F3" w:rsidP="002C48F3">
      <w:pPr>
        <w:pStyle w:val="Lijstalinea"/>
        <w:rPr>
          <w:i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0D6" w:rsidRPr="00D56B92" w14:paraId="18027ABC" w14:textId="77777777" w:rsidTr="002D3D08">
        <w:trPr>
          <w:trHeight w:val="6370"/>
        </w:trPr>
        <w:tc>
          <w:tcPr>
            <w:tcW w:w="9212" w:type="dxa"/>
            <w:vAlign w:val="center"/>
          </w:tcPr>
          <w:p w14:paraId="703D8557" w14:textId="77777777" w:rsidR="000D64E0" w:rsidRPr="00D56B92" w:rsidRDefault="000D64E0" w:rsidP="00EB5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C8F2F3" w14:textId="77777777" w:rsidR="00D350D6" w:rsidRPr="00D56B92" w:rsidRDefault="00D350D6" w:rsidP="00D350D6">
      <w:pPr>
        <w:rPr>
          <w:lang w:eastAsia="nl-NL"/>
        </w:rPr>
      </w:pPr>
    </w:p>
    <w:p w14:paraId="4B590680" w14:textId="6AA73794" w:rsidR="00D350D6" w:rsidRPr="00D56B92" w:rsidRDefault="00D350D6" w:rsidP="00D350D6">
      <w:pPr>
        <w:rPr>
          <w:lang w:eastAsia="nl-NL"/>
        </w:rPr>
      </w:pPr>
    </w:p>
    <w:p w14:paraId="2C0C0754" w14:textId="6481DDD5" w:rsidR="00663967" w:rsidRPr="00D56B92" w:rsidRDefault="00663967" w:rsidP="00D350D6">
      <w:pPr>
        <w:rPr>
          <w:lang w:eastAsia="nl-NL"/>
        </w:rPr>
      </w:pPr>
    </w:p>
    <w:p w14:paraId="652816AF" w14:textId="4DFB1D67" w:rsidR="00663967" w:rsidRPr="00D56B92" w:rsidRDefault="00663967" w:rsidP="00D350D6">
      <w:pPr>
        <w:rPr>
          <w:lang w:eastAsia="nl-NL"/>
        </w:rPr>
      </w:pPr>
    </w:p>
    <w:p w14:paraId="35A3CC7D" w14:textId="67E8A99B" w:rsidR="00663967" w:rsidRPr="00D56B92" w:rsidRDefault="00663967" w:rsidP="00D350D6">
      <w:pPr>
        <w:rPr>
          <w:lang w:eastAsia="nl-NL"/>
        </w:rPr>
      </w:pPr>
    </w:p>
    <w:p w14:paraId="63BF831C" w14:textId="77777777" w:rsidR="00663967" w:rsidRPr="00D56B92" w:rsidRDefault="00663967" w:rsidP="00D350D6">
      <w:pPr>
        <w:rPr>
          <w:lang w:eastAsia="nl-NL"/>
        </w:rPr>
      </w:pPr>
    </w:p>
    <w:p w14:paraId="551C0A24" w14:textId="0238EB09" w:rsidR="00A34A33" w:rsidRPr="00D56B92" w:rsidRDefault="007A1B14" w:rsidP="007A1B14">
      <w:pPr>
        <w:pStyle w:val="Kop1"/>
        <w:rPr>
          <w:rFonts w:cs="Arial"/>
        </w:rPr>
      </w:pPr>
      <w:r w:rsidRPr="00D56B92">
        <w:rPr>
          <w:rFonts w:cs="Arial"/>
        </w:rPr>
        <w:lastRenderedPageBreak/>
        <w:t>Gebruikte bronnen</w:t>
      </w:r>
    </w:p>
    <w:p w14:paraId="5C9D7BC7" w14:textId="77777777" w:rsidR="002D3D08" w:rsidRPr="00D56B92" w:rsidRDefault="002D3D08" w:rsidP="002D3D08">
      <w:pPr>
        <w:rPr>
          <w:lang w:eastAsia="nl-NL"/>
        </w:rPr>
      </w:pPr>
    </w:p>
    <w:p w14:paraId="6B0B150E" w14:textId="222FBF6F" w:rsidR="002D3D08" w:rsidRPr="00D56B92" w:rsidRDefault="008E2142" w:rsidP="002D3D08">
      <w:pPr>
        <w:pStyle w:val="Titel"/>
        <w:rPr>
          <w:rFonts w:cs="Arial"/>
          <w:lang w:eastAsia="nl-NL"/>
        </w:rPr>
      </w:pPr>
      <w:r w:rsidRPr="00D56B92">
        <w:rPr>
          <w:rFonts w:cs="Arial"/>
          <w:lang w:eastAsia="nl-NL"/>
        </w:rPr>
        <w:t xml:space="preserve">Hier schrijf je </w:t>
      </w:r>
      <w:r w:rsidR="00BF5710" w:rsidRPr="00D56B92">
        <w:rPr>
          <w:rFonts w:cs="Arial"/>
          <w:lang w:eastAsia="nl-NL"/>
        </w:rPr>
        <w:t>welke internet</w:t>
      </w:r>
      <w:r w:rsidR="001C355D" w:rsidRPr="00D56B92">
        <w:rPr>
          <w:rFonts w:cs="Arial"/>
          <w:lang w:eastAsia="nl-NL"/>
        </w:rPr>
        <w:t>-</w:t>
      </w:r>
      <w:r w:rsidR="00BF5710" w:rsidRPr="00D56B92">
        <w:rPr>
          <w:rFonts w:cs="Arial"/>
          <w:lang w:eastAsia="nl-NL"/>
        </w:rPr>
        <w:t xml:space="preserve"> of gedrukte bronnen je gebruikt hebt.</w:t>
      </w:r>
    </w:p>
    <w:p w14:paraId="308079DA" w14:textId="77777777" w:rsidR="002D3D08" w:rsidRPr="00D56B92" w:rsidRDefault="002D3D08" w:rsidP="002D3D08">
      <w:pPr>
        <w:rPr>
          <w:lang w:eastAsia="nl-NL"/>
        </w:rPr>
      </w:pPr>
    </w:p>
    <w:p w14:paraId="71C89CB7" w14:textId="01A5D269" w:rsidR="00585307" w:rsidRPr="00D56B92" w:rsidRDefault="00585307" w:rsidP="002D3D08">
      <w:pPr>
        <w:pStyle w:val="Titel"/>
        <w:rPr>
          <w:rFonts w:eastAsiaTheme="minorHAnsi" w:cs="Arial"/>
          <w:b w:val="0"/>
          <w:color w:val="auto"/>
          <w:spacing w:val="0"/>
          <w:kern w:val="0"/>
          <w:szCs w:val="22"/>
          <w:lang w:eastAsia="nl-NL"/>
        </w:rPr>
      </w:pPr>
      <w:r w:rsidRPr="00D56B92">
        <w:rPr>
          <w:rFonts w:eastAsiaTheme="minorHAnsi" w:cs="Arial"/>
          <w:b w:val="0"/>
          <w:color w:val="auto"/>
          <w:spacing w:val="0"/>
          <w:kern w:val="0"/>
          <w:szCs w:val="22"/>
          <w:lang w:eastAsia="nl-NL"/>
        </w:rPr>
        <w:t xml:space="preserve">Gebruik </w:t>
      </w:r>
      <w:r w:rsidR="005F246D" w:rsidRPr="00D56B92">
        <w:rPr>
          <w:rFonts w:eastAsiaTheme="minorHAnsi" w:cs="Arial"/>
          <w:b w:val="0"/>
          <w:color w:val="auto"/>
          <w:spacing w:val="0"/>
          <w:kern w:val="0"/>
          <w:szCs w:val="22"/>
          <w:u w:val="single"/>
          <w:lang w:eastAsia="nl-NL"/>
        </w:rPr>
        <w:t>meerdere</w:t>
      </w:r>
      <w:r w:rsidR="005F246D" w:rsidRPr="00D56B92">
        <w:rPr>
          <w:rFonts w:eastAsiaTheme="minorHAnsi" w:cs="Arial"/>
          <w:b w:val="0"/>
          <w:color w:val="auto"/>
          <w:spacing w:val="0"/>
          <w:kern w:val="0"/>
          <w:szCs w:val="22"/>
          <w:lang w:eastAsia="nl-NL"/>
        </w:rPr>
        <w:t xml:space="preserve"> bronnen bij je inleidi</w:t>
      </w:r>
      <w:r w:rsidR="002D3D08" w:rsidRPr="00D56B92">
        <w:rPr>
          <w:rFonts w:eastAsiaTheme="minorHAnsi" w:cs="Arial"/>
          <w:b w:val="0"/>
          <w:color w:val="auto"/>
          <w:spacing w:val="0"/>
          <w:kern w:val="0"/>
          <w:szCs w:val="22"/>
          <w:lang w:eastAsia="nl-NL"/>
        </w:rPr>
        <w:t>ng</w:t>
      </w:r>
    </w:p>
    <w:p w14:paraId="5185AB29" w14:textId="77777777" w:rsidR="002D3D08" w:rsidRPr="00D56B92" w:rsidRDefault="002D3D08" w:rsidP="002D3D08">
      <w:pPr>
        <w:rPr>
          <w:lang w:eastAsia="nl-NL"/>
        </w:rPr>
      </w:pPr>
    </w:p>
    <w:p w14:paraId="0FFDFD48" w14:textId="39A93BAD" w:rsidR="002D3D08" w:rsidRPr="00D56B92" w:rsidRDefault="002D3D08" w:rsidP="00585307">
      <w:pPr>
        <w:pStyle w:val="Lijstalinea"/>
        <w:numPr>
          <w:ilvl w:val="0"/>
          <w:numId w:val="39"/>
        </w:numPr>
        <w:rPr>
          <w:lang w:eastAsia="nl-NL"/>
        </w:rPr>
      </w:pPr>
      <w:r w:rsidRPr="00D56B92">
        <w:rPr>
          <w:lang w:eastAsia="nl-NL"/>
        </w:rPr>
        <w:t xml:space="preserve">Zet in de tekst van de inleiding bij de alinea de </w:t>
      </w:r>
      <w:r w:rsidR="00F04C61" w:rsidRPr="00D56B92">
        <w:rPr>
          <w:lang w:eastAsia="nl-NL"/>
        </w:rPr>
        <w:t>kleine</w:t>
      </w:r>
      <w:r w:rsidRPr="00D56B92">
        <w:rPr>
          <w:lang w:eastAsia="nl-NL"/>
        </w:rPr>
        <w:t xml:space="preserve"> bronvermelding (naam, jaar)</w:t>
      </w:r>
    </w:p>
    <w:p w14:paraId="3E70D90C" w14:textId="0479760E" w:rsidR="008B3148" w:rsidRPr="00D56B92" w:rsidRDefault="001E3851" w:rsidP="001E3851">
      <w:pPr>
        <w:pStyle w:val="Lijstalinea"/>
        <w:numPr>
          <w:ilvl w:val="0"/>
          <w:numId w:val="39"/>
        </w:numPr>
        <w:rPr>
          <w:lang w:eastAsia="nl-NL"/>
        </w:rPr>
      </w:pPr>
      <w:r w:rsidRPr="00D56B92">
        <w:rPr>
          <w:lang w:eastAsia="nl-NL"/>
        </w:rPr>
        <w:t xml:space="preserve">Noteer </w:t>
      </w:r>
      <w:r w:rsidR="002D3D08" w:rsidRPr="00D56B92">
        <w:rPr>
          <w:lang w:eastAsia="nl-NL"/>
        </w:rPr>
        <w:t xml:space="preserve">in de bronnenlijst de </w:t>
      </w:r>
      <w:r w:rsidR="00F04C61" w:rsidRPr="00D56B92">
        <w:rPr>
          <w:lang w:eastAsia="nl-NL"/>
        </w:rPr>
        <w:t>grot</w:t>
      </w:r>
      <w:r w:rsidR="002D3D08" w:rsidRPr="00D56B92">
        <w:rPr>
          <w:lang w:eastAsia="nl-NL"/>
        </w:rPr>
        <w:t>e bronvermelding (zie voorbeeld)</w:t>
      </w:r>
    </w:p>
    <w:p w14:paraId="6A2228BD" w14:textId="77777777" w:rsidR="008B3148" w:rsidRPr="00D56B92" w:rsidRDefault="008B3148" w:rsidP="008B3148">
      <w:pPr>
        <w:pStyle w:val="Lijstalinea"/>
        <w:rPr>
          <w:lang w:eastAsia="nl-NL"/>
        </w:rPr>
      </w:pPr>
    </w:p>
    <w:p w14:paraId="6978045D" w14:textId="78803946" w:rsidR="00BF5710" w:rsidRPr="00D56B92" w:rsidRDefault="008B3148" w:rsidP="008B3148">
      <w:pPr>
        <w:pStyle w:val="Lijstalinea"/>
        <w:ind w:left="0"/>
        <w:rPr>
          <w:lang w:eastAsia="nl-NL"/>
        </w:rPr>
      </w:pPr>
      <w:r w:rsidRPr="00D56B92">
        <w:rPr>
          <w:lang w:eastAsia="nl-NL"/>
        </w:rPr>
        <w:t>O</w:t>
      </w:r>
      <w:r w:rsidR="001E3851" w:rsidRPr="00D56B92">
        <w:rPr>
          <w:lang w:eastAsia="nl-NL"/>
        </w:rPr>
        <w:t>rganisatie</w:t>
      </w:r>
      <w:r w:rsidRPr="00D56B92">
        <w:rPr>
          <w:lang w:eastAsia="nl-NL"/>
        </w:rPr>
        <w:t xml:space="preserve"> of schrijver</w:t>
      </w:r>
      <w:r w:rsidR="001E3851" w:rsidRPr="00D56B92">
        <w:rPr>
          <w:lang w:eastAsia="nl-NL"/>
        </w:rPr>
        <w:t>. (jaartal)</w:t>
      </w:r>
      <w:r w:rsidR="00337B75" w:rsidRPr="00D56B92">
        <w:rPr>
          <w:lang w:eastAsia="nl-NL"/>
        </w:rPr>
        <w:t>.</w:t>
      </w:r>
      <w:r w:rsidR="001E3851" w:rsidRPr="00D56B92">
        <w:rPr>
          <w:i/>
          <w:lang w:eastAsia="nl-NL"/>
        </w:rPr>
        <w:t>Titel</w:t>
      </w:r>
      <w:r w:rsidR="001E3851" w:rsidRPr="00D56B92">
        <w:rPr>
          <w:lang w:eastAsia="nl-NL"/>
        </w:rPr>
        <w:t xml:space="preserve">. - Geraadpleegd op: </w:t>
      </w:r>
      <w:proofErr w:type="spellStart"/>
      <w:r w:rsidR="001E3851" w:rsidRPr="00D56B92">
        <w:rPr>
          <w:lang w:eastAsia="nl-NL"/>
        </w:rPr>
        <w:t>dd</w:t>
      </w:r>
      <w:proofErr w:type="spellEnd"/>
      <w:r w:rsidR="001E3851" w:rsidRPr="00D56B92">
        <w:rPr>
          <w:lang w:eastAsia="nl-NL"/>
        </w:rPr>
        <w:t>/</w:t>
      </w:r>
      <w:proofErr w:type="spellStart"/>
      <w:r w:rsidR="001E3851" w:rsidRPr="00D56B92">
        <w:rPr>
          <w:lang w:eastAsia="nl-NL"/>
        </w:rPr>
        <w:t>mnd</w:t>
      </w:r>
      <w:proofErr w:type="spellEnd"/>
      <w:r w:rsidR="001E3851" w:rsidRPr="00D56B92">
        <w:rPr>
          <w:lang w:eastAsia="nl-NL"/>
        </w:rPr>
        <w:t>/</w:t>
      </w:r>
      <w:proofErr w:type="spellStart"/>
      <w:r w:rsidR="001E3851" w:rsidRPr="00D56B92">
        <w:rPr>
          <w:lang w:eastAsia="nl-NL"/>
        </w:rPr>
        <w:t>jr</w:t>
      </w:r>
      <w:proofErr w:type="spellEnd"/>
      <w:r w:rsidR="001E3851" w:rsidRPr="00D56B92">
        <w:rPr>
          <w:lang w:eastAsia="nl-NL"/>
        </w:rPr>
        <w:t xml:space="preserve">  van: </w:t>
      </w:r>
      <w:r w:rsidR="001E3851" w:rsidRPr="00D56B92">
        <w:rPr>
          <w:u w:val="single"/>
          <w:lang w:eastAsia="nl-NL"/>
        </w:rPr>
        <w:t xml:space="preserve">link </w:t>
      </w:r>
      <w:proofErr w:type="spellStart"/>
      <w:r w:rsidR="001E3851" w:rsidRPr="00D56B92">
        <w:rPr>
          <w:u w:val="single"/>
          <w:lang w:eastAsia="nl-NL"/>
        </w:rPr>
        <w:t>vd</w:t>
      </w:r>
      <w:proofErr w:type="spellEnd"/>
      <w:r w:rsidR="001E3851" w:rsidRPr="00D56B92">
        <w:rPr>
          <w:u w:val="single"/>
          <w:lang w:eastAsia="nl-NL"/>
        </w:rPr>
        <w:t xml:space="preserve"> website</w:t>
      </w:r>
    </w:p>
    <w:p w14:paraId="0CC8F729" w14:textId="5107248C" w:rsidR="001E3851" w:rsidRPr="00D56B92" w:rsidRDefault="005F246D" w:rsidP="001E3851">
      <w:pPr>
        <w:rPr>
          <w:i/>
          <w:color w:val="C4BC96" w:themeColor="background2" w:themeShade="BF"/>
          <w:sz w:val="20"/>
          <w:lang w:eastAsia="nl-NL"/>
        </w:rPr>
      </w:pPr>
      <w:r w:rsidRPr="00D56B92">
        <w:rPr>
          <w:lang w:eastAsia="nl-NL"/>
        </w:rPr>
        <w:tab/>
      </w:r>
    </w:p>
    <w:p w14:paraId="1A11F31E" w14:textId="4DF321C2" w:rsidR="005F246D" w:rsidRPr="00FE0A60" w:rsidRDefault="008B3148" w:rsidP="001E3851">
      <w:pPr>
        <w:rPr>
          <w:sz w:val="20"/>
          <w:lang w:eastAsia="nl-NL"/>
        </w:rPr>
      </w:pPr>
      <w:r w:rsidRPr="00FE0A60">
        <w:rPr>
          <w:b/>
          <w:sz w:val="20"/>
          <w:lang w:eastAsia="nl-NL"/>
        </w:rPr>
        <w:t>bijv</w:t>
      </w:r>
      <w:r w:rsidRPr="00FE0A60">
        <w:rPr>
          <w:sz w:val="20"/>
          <w:lang w:eastAsia="nl-NL"/>
        </w:rPr>
        <w:t>.</w:t>
      </w:r>
      <w:r w:rsidR="005F246D" w:rsidRPr="00FE0A60">
        <w:rPr>
          <w:i/>
          <w:sz w:val="20"/>
          <w:lang w:eastAsia="nl-NL"/>
        </w:rPr>
        <w:tab/>
      </w:r>
      <w:r w:rsidR="005F246D" w:rsidRPr="00FE0A60">
        <w:rPr>
          <w:sz w:val="20"/>
          <w:lang w:eastAsia="nl-NL"/>
        </w:rPr>
        <w:t xml:space="preserve">Ichthus College (2019). </w:t>
      </w:r>
      <w:r w:rsidR="005F246D" w:rsidRPr="00FE0A60">
        <w:rPr>
          <w:i/>
          <w:sz w:val="20"/>
          <w:lang w:eastAsia="nl-NL"/>
        </w:rPr>
        <w:t xml:space="preserve">Hoe moet je bronnen vermelden? </w:t>
      </w:r>
      <w:r w:rsidRPr="00FE0A60">
        <w:rPr>
          <w:i/>
          <w:sz w:val="20"/>
          <w:lang w:eastAsia="nl-NL"/>
        </w:rPr>
        <w:t>–</w:t>
      </w:r>
      <w:r w:rsidRPr="00FE0A60">
        <w:rPr>
          <w:sz w:val="20"/>
          <w:lang w:eastAsia="nl-NL"/>
        </w:rPr>
        <w:t xml:space="preserve"> Geraadpleegd op: 05/02/2019 van:</w:t>
      </w:r>
    </w:p>
    <w:p w14:paraId="074F126E" w14:textId="4A2596AA" w:rsidR="008B3148" w:rsidRPr="00FE0A60" w:rsidRDefault="008B3148" w:rsidP="001E3851">
      <w:pPr>
        <w:rPr>
          <w:sz w:val="20"/>
          <w:u w:val="single"/>
          <w:lang w:eastAsia="nl-NL"/>
        </w:rPr>
      </w:pPr>
      <w:r w:rsidRPr="00FE0A60">
        <w:rPr>
          <w:sz w:val="20"/>
          <w:lang w:eastAsia="nl-NL"/>
        </w:rPr>
        <w:tab/>
      </w:r>
      <w:r w:rsidRPr="00FE0A60">
        <w:rPr>
          <w:sz w:val="18"/>
          <w:u w:val="single"/>
          <w:lang w:eastAsia="nl-NL"/>
        </w:rPr>
        <w:t>www.ichthuskampen/landstede/bronnen.nl</w:t>
      </w:r>
    </w:p>
    <w:p w14:paraId="18FFB245" w14:textId="77777777" w:rsidR="00D92EA5" w:rsidRPr="00D56B92" w:rsidRDefault="00D92EA5" w:rsidP="000C5610">
      <w:pPr>
        <w:rPr>
          <w:color w:val="948A54" w:themeColor="background2" w:themeShade="8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0BA" w:rsidRPr="00D56B92" w14:paraId="02D36EDF" w14:textId="77777777" w:rsidTr="002D3D08">
        <w:trPr>
          <w:trHeight w:val="2962"/>
        </w:trPr>
        <w:tc>
          <w:tcPr>
            <w:tcW w:w="9212" w:type="dxa"/>
            <w:vAlign w:val="center"/>
          </w:tcPr>
          <w:p w14:paraId="55F17355" w14:textId="068D2040" w:rsidR="005F246D" w:rsidRPr="00D56B92" w:rsidRDefault="005F246D" w:rsidP="005F246D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Bron</w:t>
            </w:r>
            <w:r w:rsidR="00F04C61" w:rsidRPr="00D56B92">
              <w:rPr>
                <w:rFonts w:ascii="Arial" w:hAnsi="Arial" w:cs="Arial"/>
                <w:sz w:val="22"/>
                <w:szCs w:val="22"/>
              </w:rPr>
              <w:t>nenlijst</w:t>
            </w:r>
            <w:r w:rsidRPr="00D56B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C61" w:rsidRPr="00D56B92">
              <w:rPr>
                <w:rFonts w:ascii="Arial" w:hAnsi="Arial" w:cs="Arial"/>
                <w:sz w:val="22"/>
                <w:szCs w:val="22"/>
              </w:rPr>
              <w:t>op</w:t>
            </w:r>
            <w:r w:rsidRPr="00D56B92">
              <w:rPr>
                <w:rFonts w:ascii="Arial" w:hAnsi="Arial" w:cs="Arial"/>
                <w:sz w:val="22"/>
                <w:szCs w:val="22"/>
              </w:rPr>
              <w:t xml:space="preserve"> alfabetische volgorde</w:t>
            </w:r>
            <w:r w:rsidR="002D3D08" w:rsidRPr="00D56B92">
              <w:rPr>
                <w:rFonts w:ascii="Arial" w:hAnsi="Arial" w:cs="Arial"/>
                <w:sz w:val="22"/>
                <w:szCs w:val="22"/>
              </w:rPr>
              <w:t xml:space="preserve"> van schrijver</w:t>
            </w:r>
            <w:r w:rsidR="00F04C61" w:rsidRPr="00D56B9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84310A" w14:textId="77777777" w:rsidR="005F246D" w:rsidRPr="00D56B92" w:rsidRDefault="005F246D" w:rsidP="005F246D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47B34893" w14:textId="6E29D586" w:rsidR="005150BA" w:rsidRPr="00D56B92" w:rsidRDefault="00B85926" w:rsidP="009E094C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3206838B" w14:textId="77777777" w:rsidR="001E3851" w:rsidRPr="00D56B92" w:rsidRDefault="001E3851" w:rsidP="009E094C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292ABDB" w14:textId="77777777" w:rsidR="001E3851" w:rsidRPr="00D56B92" w:rsidRDefault="001E3851" w:rsidP="009E094C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62F58E50" w14:textId="77777777" w:rsidR="005F246D" w:rsidRPr="00D56B92" w:rsidRDefault="005F246D" w:rsidP="005F246D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465F1A87" w14:textId="5F5A7CCD" w:rsidR="005F246D" w:rsidRPr="00D56B92" w:rsidRDefault="005F246D" w:rsidP="008B3148">
            <w:pPr>
              <w:pStyle w:val="Lijstalinea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D56B92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</w:tbl>
    <w:p w14:paraId="06C5B49E" w14:textId="77777777" w:rsidR="001E3851" w:rsidRPr="00D56B92" w:rsidRDefault="001E3851" w:rsidP="000C5610">
      <w:pPr>
        <w:rPr>
          <w:lang w:eastAsia="nl-NL"/>
        </w:rPr>
      </w:pPr>
    </w:p>
    <w:sectPr w:rsidR="001E3851" w:rsidRPr="00D56B92" w:rsidSect="004D467B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C0F0" w14:textId="77777777" w:rsidR="00097DF3" w:rsidRDefault="00097DF3" w:rsidP="001071C0">
      <w:r>
        <w:separator/>
      </w:r>
    </w:p>
  </w:endnote>
  <w:endnote w:type="continuationSeparator" w:id="0">
    <w:p w14:paraId="1D89D2B8" w14:textId="77777777" w:rsidR="00097DF3" w:rsidRDefault="00097DF3" w:rsidP="001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18733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30860A4" w14:textId="77777777" w:rsidR="00B2410E" w:rsidRPr="00DE6467" w:rsidRDefault="00B2410E" w:rsidP="00CA6CE8">
        <w:pPr>
          <w:pStyle w:val="Voettekst"/>
          <w:rPr>
            <w:sz w:val="24"/>
            <w:szCs w:val="24"/>
          </w:rPr>
        </w:pPr>
        <w:r w:rsidRPr="00CA6CE8">
          <w:rPr>
            <w:noProof/>
            <w:lang w:eastAsia="nl-NL"/>
          </w:rPr>
          <w:drawing>
            <wp:anchor distT="0" distB="0" distL="114300" distR="114300" simplePos="0" relativeHeight="251683328" behindDoc="1" locked="0" layoutInCell="1" allowOverlap="1" wp14:anchorId="6D6A5CD1" wp14:editId="2477ABEC">
              <wp:simplePos x="0" y="0"/>
              <wp:positionH relativeFrom="column">
                <wp:posOffset>5177155</wp:posOffset>
              </wp:positionH>
              <wp:positionV relativeFrom="paragraph">
                <wp:posOffset>-349250</wp:posOffset>
              </wp:positionV>
              <wp:extent cx="1476375" cy="470535"/>
              <wp:effectExtent l="0" t="0" r="0" b="0"/>
              <wp:wrapNone/>
              <wp:docPr id="1029" name="Picture 153" descr="C:\tmp\footerimag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" name="Picture 153" descr="C:\tmp\footerimage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6375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E0B4917" wp14:editId="31FFAE5B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121285</wp:posOffset>
                  </wp:positionV>
                  <wp:extent cx="7562850" cy="213995"/>
                  <wp:effectExtent l="0" t="0" r="0" b="0"/>
                  <wp:wrapNone/>
                  <wp:docPr id="2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7562850" cy="213995"/>
                          </a:xfrm>
                          <a:prstGeom prst="rect">
                            <a:avLst/>
                          </a:prstGeom>
                          <a:solidFill>
                            <a:srgbClr val="FBBA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247F48" id="Rectangle 8" o:spid="_x0000_s1026" style="position:absolute;margin-left:-70.85pt;margin-top:9.55pt;width:595.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" fillcolor="#fbba00" stroked="f" strokeweight="2pt"/>
              </w:pict>
            </mc:Fallback>
          </mc:AlternateContent>
        </w:r>
        <w:r>
          <w:rPr>
            <w:noProof/>
            <w:sz w:val="24"/>
            <w:szCs w:val="24"/>
          </w:rPr>
          <w:tab/>
        </w:r>
      </w:p>
    </w:sdtContent>
  </w:sdt>
  <w:p w14:paraId="26938F3F" w14:textId="6D5A686B" w:rsidR="00B2410E" w:rsidRPr="00FD0A44" w:rsidRDefault="00B2410E" w:rsidP="00CA6CE8">
    <w:pPr>
      <w:pStyle w:val="Voettekst"/>
      <w:jc w:val="left"/>
      <w:rPr>
        <w:b/>
        <w:color w:val="E74500"/>
        <w:sz w:val="16"/>
        <w:szCs w:val="16"/>
      </w:rPr>
    </w:pPr>
    <w:r w:rsidRPr="00FD0A44">
      <w:rPr>
        <w:b/>
        <w:color w:val="E74500"/>
        <w:sz w:val="16"/>
        <w:szCs w:val="16"/>
      </w:rPr>
      <w:fldChar w:fldCharType="begin"/>
    </w:r>
    <w:r w:rsidRPr="00FD0A44">
      <w:rPr>
        <w:b/>
        <w:color w:val="E74500"/>
        <w:sz w:val="16"/>
        <w:szCs w:val="16"/>
      </w:rPr>
      <w:instrText xml:space="preserve"> PAGE   \* MERGEFORMAT </w:instrText>
    </w:r>
    <w:r w:rsidRPr="00FD0A44">
      <w:rPr>
        <w:b/>
        <w:color w:val="E74500"/>
        <w:sz w:val="16"/>
        <w:szCs w:val="16"/>
      </w:rPr>
      <w:fldChar w:fldCharType="separate"/>
    </w:r>
    <w:r>
      <w:rPr>
        <w:b/>
        <w:noProof/>
        <w:color w:val="E74500"/>
        <w:sz w:val="16"/>
        <w:szCs w:val="16"/>
      </w:rPr>
      <w:t>5</w:t>
    </w:r>
    <w:r w:rsidRPr="00FD0A44">
      <w:rPr>
        <w:b/>
        <w:noProof/>
        <w:color w:val="E74500"/>
        <w:sz w:val="16"/>
        <w:szCs w:val="16"/>
      </w:rPr>
      <w:fldChar w:fldCharType="end"/>
    </w:r>
    <w:r w:rsidRPr="00FD0A44">
      <w:rPr>
        <w:b/>
        <w:noProof/>
        <w:color w:val="E74500"/>
        <w:sz w:val="16"/>
        <w:szCs w:val="16"/>
      </w:rPr>
      <w:tab/>
    </w:r>
    <w:r w:rsidR="00C613D1">
      <w:rPr>
        <w:b/>
        <w:noProof/>
        <w:color w:val="E74500"/>
        <w:sz w:val="16"/>
        <w:szCs w:val="16"/>
      </w:rPr>
      <w:t>Onderzoek Cultuur</w:t>
    </w:r>
    <w:r>
      <w:rPr>
        <w:b/>
        <w:noProof/>
        <w:color w:val="E74500"/>
        <w:sz w:val="16"/>
        <w:szCs w:val="16"/>
      </w:rPr>
      <w:t xml:space="preserve"> – vwo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7D51" w14:textId="77777777" w:rsidR="00097DF3" w:rsidRDefault="00097DF3" w:rsidP="001071C0">
      <w:r>
        <w:separator/>
      </w:r>
    </w:p>
  </w:footnote>
  <w:footnote w:type="continuationSeparator" w:id="0">
    <w:p w14:paraId="5725F55C" w14:textId="77777777" w:rsidR="00097DF3" w:rsidRDefault="00097DF3" w:rsidP="0010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03"/>
    <w:multiLevelType w:val="hybridMultilevel"/>
    <w:tmpl w:val="91E6A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201"/>
    <w:multiLevelType w:val="hybridMultilevel"/>
    <w:tmpl w:val="4E9C1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621"/>
    <w:multiLevelType w:val="hybridMultilevel"/>
    <w:tmpl w:val="F34A0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0F05"/>
    <w:multiLevelType w:val="hybridMultilevel"/>
    <w:tmpl w:val="C4B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398"/>
    <w:multiLevelType w:val="hybridMultilevel"/>
    <w:tmpl w:val="28A2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767"/>
    <w:multiLevelType w:val="hybridMultilevel"/>
    <w:tmpl w:val="4D60D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59F5"/>
    <w:multiLevelType w:val="hybridMultilevel"/>
    <w:tmpl w:val="CA280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6E61"/>
    <w:multiLevelType w:val="hybridMultilevel"/>
    <w:tmpl w:val="78B8C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C1"/>
    <w:multiLevelType w:val="hybridMultilevel"/>
    <w:tmpl w:val="B52A7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237"/>
    <w:multiLevelType w:val="hybridMultilevel"/>
    <w:tmpl w:val="179407D8"/>
    <w:lvl w:ilvl="0" w:tplc="5462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F3FB9"/>
    <w:multiLevelType w:val="hybridMultilevel"/>
    <w:tmpl w:val="C8480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270D8"/>
    <w:multiLevelType w:val="hybridMultilevel"/>
    <w:tmpl w:val="DE168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F99"/>
    <w:multiLevelType w:val="hybridMultilevel"/>
    <w:tmpl w:val="FE22E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812"/>
    <w:multiLevelType w:val="hybridMultilevel"/>
    <w:tmpl w:val="EF52C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3B6B"/>
    <w:multiLevelType w:val="hybridMultilevel"/>
    <w:tmpl w:val="2F22A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27F2A"/>
    <w:multiLevelType w:val="hybridMultilevel"/>
    <w:tmpl w:val="E402B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83E91"/>
    <w:multiLevelType w:val="hybridMultilevel"/>
    <w:tmpl w:val="DFE4E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178B"/>
    <w:multiLevelType w:val="hybridMultilevel"/>
    <w:tmpl w:val="A8AA0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125DD"/>
    <w:multiLevelType w:val="hybridMultilevel"/>
    <w:tmpl w:val="8D2EB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91118"/>
    <w:multiLevelType w:val="hybridMultilevel"/>
    <w:tmpl w:val="E2045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666E"/>
    <w:multiLevelType w:val="hybridMultilevel"/>
    <w:tmpl w:val="A6B05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364DE"/>
    <w:multiLevelType w:val="hybridMultilevel"/>
    <w:tmpl w:val="E4E4C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40B8E"/>
    <w:multiLevelType w:val="hybridMultilevel"/>
    <w:tmpl w:val="56BE0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066E6"/>
    <w:multiLevelType w:val="hybridMultilevel"/>
    <w:tmpl w:val="BC582806"/>
    <w:lvl w:ilvl="0" w:tplc="2E1AF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A0138"/>
    <w:multiLevelType w:val="hybridMultilevel"/>
    <w:tmpl w:val="E9EA3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22360"/>
    <w:multiLevelType w:val="hybridMultilevel"/>
    <w:tmpl w:val="02B65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46E"/>
    <w:multiLevelType w:val="hybridMultilevel"/>
    <w:tmpl w:val="2A963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27CDD"/>
    <w:multiLevelType w:val="hybridMultilevel"/>
    <w:tmpl w:val="D76CE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07059"/>
    <w:multiLevelType w:val="hybridMultilevel"/>
    <w:tmpl w:val="DFECDD64"/>
    <w:lvl w:ilvl="0" w:tplc="B1B4F34A">
      <w:start w:val="1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36AA7"/>
    <w:multiLevelType w:val="hybridMultilevel"/>
    <w:tmpl w:val="9682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A1C88"/>
    <w:multiLevelType w:val="hybridMultilevel"/>
    <w:tmpl w:val="E402B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2125C"/>
    <w:multiLevelType w:val="hybridMultilevel"/>
    <w:tmpl w:val="041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33174"/>
    <w:multiLevelType w:val="hybridMultilevel"/>
    <w:tmpl w:val="DDF221F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771E50"/>
    <w:multiLevelType w:val="hybridMultilevel"/>
    <w:tmpl w:val="4BF8F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502DA"/>
    <w:multiLevelType w:val="hybridMultilevel"/>
    <w:tmpl w:val="62304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72190"/>
    <w:multiLevelType w:val="hybridMultilevel"/>
    <w:tmpl w:val="96C8E454"/>
    <w:lvl w:ilvl="0" w:tplc="2E1AF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92B95"/>
    <w:multiLevelType w:val="hybridMultilevel"/>
    <w:tmpl w:val="75582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17CF"/>
    <w:multiLevelType w:val="hybridMultilevel"/>
    <w:tmpl w:val="FC56338A"/>
    <w:lvl w:ilvl="0" w:tplc="A96E7D0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A3310"/>
    <w:multiLevelType w:val="hybridMultilevel"/>
    <w:tmpl w:val="5D84E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61D2C"/>
    <w:multiLevelType w:val="hybridMultilevel"/>
    <w:tmpl w:val="00787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B1635"/>
    <w:multiLevelType w:val="hybridMultilevel"/>
    <w:tmpl w:val="A6BAAB0E"/>
    <w:lvl w:ilvl="0" w:tplc="36E69384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7DE5"/>
    <w:multiLevelType w:val="hybridMultilevel"/>
    <w:tmpl w:val="20BE7D28"/>
    <w:lvl w:ilvl="0" w:tplc="FE523F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B57"/>
    <w:multiLevelType w:val="hybridMultilevel"/>
    <w:tmpl w:val="7C2AF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5463">
    <w:abstractNumId w:val="18"/>
  </w:num>
  <w:num w:numId="2" w16cid:durableId="1495489025">
    <w:abstractNumId w:val="17"/>
  </w:num>
  <w:num w:numId="3" w16cid:durableId="1665543595">
    <w:abstractNumId w:val="26"/>
  </w:num>
  <w:num w:numId="4" w16cid:durableId="1547328186">
    <w:abstractNumId w:val="27"/>
  </w:num>
  <w:num w:numId="5" w16cid:durableId="1960329866">
    <w:abstractNumId w:val="21"/>
  </w:num>
  <w:num w:numId="6" w16cid:durableId="304045995">
    <w:abstractNumId w:val="2"/>
  </w:num>
  <w:num w:numId="7" w16cid:durableId="1448698586">
    <w:abstractNumId w:val="7"/>
  </w:num>
  <w:num w:numId="8" w16cid:durableId="1056978298">
    <w:abstractNumId w:val="5"/>
  </w:num>
  <w:num w:numId="9" w16cid:durableId="2077164433">
    <w:abstractNumId w:val="42"/>
  </w:num>
  <w:num w:numId="10" w16cid:durableId="1676229099">
    <w:abstractNumId w:val="19"/>
  </w:num>
  <w:num w:numId="11" w16cid:durableId="840507424">
    <w:abstractNumId w:val="10"/>
  </w:num>
  <w:num w:numId="12" w16cid:durableId="2053460784">
    <w:abstractNumId w:val="12"/>
  </w:num>
  <w:num w:numId="13" w16cid:durableId="878011333">
    <w:abstractNumId w:val="16"/>
  </w:num>
  <w:num w:numId="14" w16cid:durableId="1342394754">
    <w:abstractNumId w:val="8"/>
  </w:num>
  <w:num w:numId="15" w16cid:durableId="944194068">
    <w:abstractNumId w:val="14"/>
  </w:num>
  <w:num w:numId="16" w16cid:durableId="883177570">
    <w:abstractNumId w:val="32"/>
  </w:num>
  <w:num w:numId="17" w16cid:durableId="279646393">
    <w:abstractNumId w:val="6"/>
  </w:num>
  <w:num w:numId="18" w16cid:durableId="1903978902">
    <w:abstractNumId w:val="38"/>
  </w:num>
  <w:num w:numId="19" w16cid:durableId="794101060">
    <w:abstractNumId w:val="24"/>
  </w:num>
  <w:num w:numId="20" w16cid:durableId="472836">
    <w:abstractNumId w:val="33"/>
  </w:num>
  <w:num w:numId="21" w16cid:durableId="1654332781">
    <w:abstractNumId w:val="13"/>
  </w:num>
  <w:num w:numId="22" w16cid:durableId="2009554645">
    <w:abstractNumId w:val="11"/>
  </w:num>
  <w:num w:numId="23" w16cid:durableId="1994942091">
    <w:abstractNumId w:val="20"/>
  </w:num>
  <w:num w:numId="24" w16cid:durableId="1677800934">
    <w:abstractNumId w:val="1"/>
  </w:num>
  <w:num w:numId="25" w16cid:durableId="1543250460">
    <w:abstractNumId w:val="22"/>
  </w:num>
  <w:num w:numId="26" w16cid:durableId="808016825">
    <w:abstractNumId w:val="34"/>
  </w:num>
  <w:num w:numId="27" w16cid:durableId="1078403612">
    <w:abstractNumId w:val="15"/>
  </w:num>
  <w:num w:numId="28" w16cid:durableId="821316577">
    <w:abstractNumId w:val="40"/>
  </w:num>
  <w:num w:numId="29" w16cid:durableId="416705934">
    <w:abstractNumId w:val="25"/>
  </w:num>
  <w:num w:numId="30" w16cid:durableId="839545165">
    <w:abstractNumId w:val="35"/>
  </w:num>
  <w:num w:numId="31" w16cid:durableId="1591234437">
    <w:abstractNumId w:val="23"/>
  </w:num>
  <w:num w:numId="32" w16cid:durableId="515383059">
    <w:abstractNumId w:val="36"/>
  </w:num>
  <w:num w:numId="33" w16cid:durableId="805976221">
    <w:abstractNumId w:val="37"/>
  </w:num>
  <w:num w:numId="34" w16cid:durableId="1281761800">
    <w:abstractNumId w:val="41"/>
  </w:num>
  <w:num w:numId="35" w16cid:durableId="65346558">
    <w:abstractNumId w:val="30"/>
  </w:num>
  <w:num w:numId="36" w16cid:durableId="392511581">
    <w:abstractNumId w:val="4"/>
  </w:num>
  <w:num w:numId="37" w16cid:durableId="852383845">
    <w:abstractNumId w:val="31"/>
  </w:num>
  <w:num w:numId="38" w16cid:durableId="1441677817">
    <w:abstractNumId w:val="3"/>
  </w:num>
  <w:num w:numId="39" w16cid:durableId="2109108460">
    <w:abstractNumId w:val="29"/>
  </w:num>
  <w:num w:numId="40" w16cid:durableId="1129323844">
    <w:abstractNumId w:val="0"/>
  </w:num>
  <w:num w:numId="41" w16cid:durableId="2142452053">
    <w:abstractNumId w:val="28"/>
  </w:num>
  <w:num w:numId="42" w16cid:durableId="443185697">
    <w:abstractNumId w:val="9"/>
  </w:num>
  <w:num w:numId="43" w16cid:durableId="11463571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2"/>
    <w:rsid w:val="00005CE5"/>
    <w:rsid w:val="00013739"/>
    <w:rsid w:val="000151B5"/>
    <w:rsid w:val="00021D5A"/>
    <w:rsid w:val="0002369B"/>
    <w:rsid w:val="00030D16"/>
    <w:rsid w:val="0003380B"/>
    <w:rsid w:val="00036323"/>
    <w:rsid w:val="000374B6"/>
    <w:rsid w:val="00042BA3"/>
    <w:rsid w:val="0004509C"/>
    <w:rsid w:val="00046187"/>
    <w:rsid w:val="00047FBB"/>
    <w:rsid w:val="0006582C"/>
    <w:rsid w:val="00097DF3"/>
    <w:rsid w:val="000A155C"/>
    <w:rsid w:val="000A2278"/>
    <w:rsid w:val="000A78B1"/>
    <w:rsid w:val="000B6293"/>
    <w:rsid w:val="000C32CA"/>
    <w:rsid w:val="000C5610"/>
    <w:rsid w:val="000D1C23"/>
    <w:rsid w:val="000D2C0C"/>
    <w:rsid w:val="000D40CC"/>
    <w:rsid w:val="000D4FBC"/>
    <w:rsid w:val="000D64E0"/>
    <w:rsid w:val="000E123A"/>
    <w:rsid w:val="000E357B"/>
    <w:rsid w:val="00101C35"/>
    <w:rsid w:val="00103C93"/>
    <w:rsid w:val="001071C0"/>
    <w:rsid w:val="00111142"/>
    <w:rsid w:val="00116552"/>
    <w:rsid w:val="00122B98"/>
    <w:rsid w:val="00125EA8"/>
    <w:rsid w:val="0012727A"/>
    <w:rsid w:val="00133E8C"/>
    <w:rsid w:val="00144C9F"/>
    <w:rsid w:val="0015058E"/>
    <w:rsid w:val="00152146"/>
    <w:rsid w:val="00153D29"/>
    <w:rsid w:val="00164327"/>
    <w:rsid w:val="001675DF"/>
    <w:rsid w:val="001825EB"/>
    <w:rsid w:val="0018511D"/>
    <w:rsid w:val="00192BCC"/>
    <w:rsid w:val="00197EC1"/>
    <w:rsid w:val="001C355D"/>
    <w:rsid w:val="001C6D6E"/>
    <w:rsid w:val="001D3DE8"/>
    <w:rsid w:val="001D68CA"/>
    <w:rsid w:val="001D6B25"/>
    <w:rsid w:val="001E3851"/>
    <w:rsid w:val="001E49AB"/>
    <w:rsid w:val="001E60AB"/>
    <w:rsid w:val="001E751C"/>
    <w:rsid w:val="001F2F9D"/>
    <w:rsid w:val="001F3688"/>
    <w:rsid w:val="0020155F"/>
    <w:rsid w:val="00206356"/>
    <w:rsid w:val="00223F53"/>
    <w:rsid w:val="00224B9A"/>
    <w:rsid w:val="002269FE"/>
    <w:rsid w:val="002328CC"/>
    <w:rsid w:val="00232C4C"/>
    <w:rsid w:val="0023300B"/>
    <w:rsid w:val="00246E4F"/>
    <w:rsid w:val="00252010"/>
    <w:rsid w:val="00255678"/>
    <w:rsid w:val="00255D72"/>
    <w:rsid w:val="00262DD2"/>
    <w:rsid w:val="00264E3B"/>
    <w:rsid w:val="00271002"/>
    <w:rsid w:val="0027446C"/>
    <w:rsid w:val="00277780"/>
    <w:rsid w:val="00285CDA"/>
    <w:rsid w:val="00287D2D"/>
    <w:rsid w:val="00292901"/>
    <w:rsid w:val="00293EB5"/>
    <w:rsid w:val="002A211A"/>
    <w:rsid w:val="002B19A1"/>
    <w:rsid w:val="002B3517"/>
    <w:rsid w:val="002C48F3"/>
    <w:rsid w:val="002D1ECC"/>
    <w:rsid w:val="002D327E"/>
    <w:rsid w:val="002D3951"/>
    <w:rsid w:val="002D3D08"/>
    <w:rsid w:val="002D4F98"/>
    <w:rsid w:val="002E2B38"/>
    <w:rsid w:val="002E373E"/>
    <w:rsid w:val="002E3A02"/>
    <w:rsid w:val="002E52C9"/>
    <w:rsid w:val="002E632A"/>
    <w:rsid w:val="002E7AB6"/>
    <w:rsid w:val="002F1644"/>
    <w:rsid w:val="002F6D1A"/>
    <w:rsid w:val="002F707C"/>
    <w:rsid w:val="002F7269"/>
    <w:rsid w:val="00305173"/>
    <w:rsid w:val="003058A6"/>
    <w:rsid w:val="00316A5E"/>
    <w:rsid w:val="0032060D"/>
    <w:rsid w:val="00324613"/>
    <w:rsid w:val="003330A3"/>
    <w:rsid w:val="00337B75"/>
    <w:rsid w:val="00340532"/>
    <w:rsid w:val="0034222B"/>
    <w:rsid w:val="0035268B"/>
    <w:rsid w:val="00367FD6"/>
    <w:rsid w:val="00374FFF"/>
    <w:rsid w:val="0037677C"/>
    <w:rsid w:val="00376828"/>
    <w:rsid w:val="003805AF"/>
    <w:rsid w:val="00380AFD"/>
    <w:rsid w:val="00384CF2"/>
    <w:rsid w:val="003863EC"/>
    <w:rsid w:val="00386DA3"/>
    <w:rsid w:val="003870F9"/>
    <w:rsid w:val="00390981"/>
    <w:rsid w:val="0039687B"/>
    <w:rsid w:val="003972AF"/>
    <w:rsid w:val="003A0CE0"/>
    <w:rsid w:val="003A7419"/>
    <w:rsid w:val="003A752D"/>
    <w:rsid w:val="003B0BD0"/>
    <w:rsid w:val="003B1B59"/>
    <w:rsid w:val="003B75D7"/>
    <w:rsid w:val="003C3CB5"/>
    <w:rsid w:val="003C5D8A"/>
    <w:rsid w:val="003E64E7"/>
    <w:rsid w:val="003F205F"/>
    <w:rsid w:val="003F2B10"/>
    <w:rsid w:val="003F3A57"/>
    <w:rsid w:val="0040005F"/>
    <w:rsid w:val="00404751"/>
    <w:rsid w:val="00411399"/>
    <w:rsid w:val="0042038A"/>
    <w:rsid w:val="00434AC9"/>
    <w:rsid w:val="00435B41"/>
    <w:rsid w:val="0044193E"/>
    <w:rsid w:val="00445732"/>
    <w:rsid w:val="0045359F"/>
    <w:rsid w:val="00460622"/>
    <w:rsid w:val="004802A1"/>
    <w:rsid w:val="00493E63"/>
    <w:rsid w:val="004942A2"/>
    <w:rsid w:val="00494D19"/>
    <w:rsid w:val="004C704B"/>
    <w:rsid w:val="004C731A"/>
    <w:rsid w:val="004D467B"/>
    <w:rsid w:val="004D4B6A"/>
    <w:rsid w:val="004E2252"/>
    <w:rsid w:val="004E2C6A"/>
    <w:rsid w:val="004E39F1"/>
    <w:rsid w:val="004E3D60"/>
    <w:rsid w:val="004E6ED6"/>
    <w:rsid w:val="00506556"/>
    <w:rsid w:val="00514060"/>
    <w:rsid w:val="005150BA"/>
    <w:rsid w:val="005178C9"/>
    <w:rsid w:val="00522AE8"/>
    <w:rsid w:val="00531387"/>
    <w:rsid w:val="00545E34"/>
    <w:rsid w:val="005622C2"/>
    <w:rsid w:val="0057046F"/>
    <w:rsid w:val="00570E91"/>
    <w:rsid w:val="005758BC"/>
    <w:rsid w:val="00585307"/>
    <w:rsid w:val="00590D5E"/>
    <w:rsid w:val="005919BA"/>
    <w:rsid w:val="005929A3"/>
    <w:rsid w:val="00594C78"/>
    <w:rsid w:val="005971C7"/>
    <w:rsid w:val="005A125E"/>
    <w:rsid w:val="005A338E"/>
    <w:rsid w:val="005A49E4"/>
    <w:rsid w:val="005B006C"/>
    <w:rsid w:val="005B1664"/>
    <w:rsid w:val="005C12FC"/>
    <w:rsid w:val="005C220D"/>
    <w:rsid w:val="005C58F9"/>
    <w:rsid w:val="005D4C9B"/>
    <w:rsid w:val="005D568A"/>
    <w:rsid w:val="005F246D"/>
    <w:rsid w:val="005F680E"/>
    <w:rsid w:val="005F6D36"/>
    <w:rsid w:val="00603A4E"/>
    <w:rsid w:val="00615224"/>
    <w:rsid w:val="00615F3E"/>
    <w:rsid w:val="0062137E"/>
    <w:rsid w:val="00625356"/>
    <w:rsid w:val="006305F3"/>
    <w:rsid w:val="00630CC1"/>
    <w:rsid w:val="006522D6"/>
    <w:rsid w:val="006616F6"/>
    <w:rsid w:val="00663967"/>
    <w:rsid w:val="00664397"/>
    <w:rsid w:val="00673A3F"/>
    <w:rsid w:val="0067737D"/>
    <w:rsid w:val="00687454"/>
    <w:rsid w:val="006911F2"/>
    <w:rsid w:val="006963CD"/>
    <w:rsid w:val="006D000D"/>
    <w:rsid w:val="006D1689"/>
    <w:rsid w:val="006D1B7F"/>
    <w:rsid w:val="006D5997"/>
    <w:rsid w:val="006D7924"/>
    <w:rsid w:val="006E0352"/>
    <w:rsid w:val="006E1698"/>
    <w:rsid w:val="006F33F5"/>
    <w:rsid w:val="006F5A49"/>
    <w:rsid w:val="00702A6A"/>
    <w:rsid w:val="00711EEB"/>
    <w:rsid w:val="007130AE"/>
    <w:rsid w:val="00713DF1"/>
    <w:rsid w:val="007170DE"/>
    <w:rsid w:val="00732096"/>
    <w:rsid w:val="007357DA"/>
    <w:rsid w:val="007420DA"/>
    <w:rsid w:val="007446D1"/>
    <w:rsid w:val="00744AF6"/>
    <w:rsid w:val="00744C21"/>
    <w:rsid w:val="00745F16"/>
    <w:rsid w:val="007469E0"/>
    <w:rsid w:val="00750C22"/>
    <w:rsid w:val="00753CF4"/>
    <w:rsid w:val="0076433E"/>
    <w:rsid w:val="00765CA8"/>
    <w:rsid w:val="00770309"/>
    <w:rsid w:val="00777AB4"/>
    <w:rsid w:val="00783600"/>
    <w:rsid w:val="007851CA"/>
    <w:rsid w:val="00787FFE"/>
    <w:rsid w:val="00792A4E"/>
    <w:rsid w:val="007937FD"/>
    <w:rsid w:val="00795350"/>
    <w:rsid w:val="007A0CCF"/>
    <w:rsid w:val="007A1B14"/>
    <w:rsid w:val="007B5532"/>
    <w:rsid w:val="007C025D"/>
    <w:rsid w:val="007C6B0C"/>
    <w:rsid w:val="007E4CCF"/>
    <w:rsid w:val="007E6ACF"/>
    <w:rsid w:val="007F6E72"/>
    <w:rsid w:val="00803C63"/>
    <w:rsid w:val="00811CEF"/>
    <w:rsid w:val="00814DFB"/>
    <w:rsid w:val="0081793B"/>
    <w:rsid w:val="008204B1"/>
    <w:rsid w:val="00823947"/>
    <w:rsid w:val="00825B7D"/>
    <w:rsid w:val="00825EE3"/>
    <w:rsid w:val="008351C1"/>
    <w:rsid w:val="0083578E"/>
    <w:rsid w:val="00840ED7"/>
    <w:rsid w:val="0084196F"/>
    <w:rsid w:val="0084264E"/>
    <w:rsid w:val="00847DCC"/>
    <w:rsid w:val="00850923"/>
    <w:rsid w:val="00861AE9"/>
    <w:rsid w:val="00864750"/>
    <w:rsid w:val="008825EF"/>
    <w:rsid w:val="00884A8C"/>
    <w:rsid w:val="00896951"/>
    <w:rsid w:val="008A0E82"/>
    <w:rsid w:val="008A49D8"/>
    <w:rsid w:val="008A650F"/>
    <w:rsid w:val="008B2D23"/>
    <w:rsid w:val="008B3148"/>
    <w:rsid w:val="008C65E4"/>
    <w:rsid w:val="008C6AF8"/>
    <w:rsid w:val="008C7452"/>
    <w:rsid w:val="008D1FEA"/>
    <w:rsid w:val="008D42C8"/>
    <w:rsid w:val="008D70C3"/>
    <w:rsid w:val="008E0568"/>
    <w:rsid w:val="008E2142"/>
    <w:rsid w:val="008E22F5"/>
    <w:rsid w:val="008E4338"/>
    <w:rsid w:val="008F2EF9"/>
    <w:rsid w:val="008F6DCE"/>
    <w:rsid w:val="00914763"/>
    <w:rsid w:val="009235AB"/>
    <w:rsid w:val="00925EDF"/>
    <w:rsid w:val="009261ED"/>
    <w:rsid w:val="00931A0C"/>
    <w:rsid w:val="00935741"/>
    <w:rsid w:val="00937875"/>
    <w:rsid w:val="00950846"/>
    <w:rsid w:val="009617E8"/>
    <w:rsid w:val="00963BCF"/>
    <w:rsid w:val="009652D7"/>
    <w:rsid w:val="00970AE7"/>
    <w:rsid w:val="00970AF6"/>
    <w:rsid w:val="00980549"/>
    <w:rsid w:val="0098407F"/>
    <w:rsid w:val="0099708C"/>
    <w:rsid w:val="009A2EA1"/>
    <w:rsid w:val="009A6280"/>
    <w:rsid w:val="009B4300"/>
    <w:rsid w:val="009D0717"/>
    <w:rsid w:val="009D3576"/>
    <w:rsid w:val="009D49D7"/>
    <w:rsid w:val="009D66B9"/>
    <w:rsid w:val="009D6CB7"/>
    <w:rsid w:val="009E094C"/>
    <w:rsid w:val="009E16C3"/>
    <w:rsid w:val="009E6883"/>
    <w:rsid w:val="009E7B90"/>
    <w:rsid w:val="009F00B7"/>
    <w:rsid w:val="009F36DF"/>
    <w:rsid w:val="00A11144"/>
    <w:rsid w:val="00A12884"/>
    <w:rsid w:val="00A12E75"/>
    <w:rsid w:val="00A246F6"/>
    <w:rsid w:val="00A26A40"/>
    <w:rsid w:val="00A32D5F"/>
    <w:rsid w:val="00A34A33"/>
    <w:rsid w:val="00A40382"/>
    <w:rsid w:val="00A43E13"/>
    <w:rsid w:val="00A43EAA"/>
    <w:rsid w:val="00A46AF6"/>
    <w:rsid w:val="00A53283"/>
    <w:rsid w:val="00A60CBE"/>
    <w:rsid w:val="00A63CD2"/>
    <w:rsid w:val="00A660FC"/>
    <w:rsid w:val="00A6744D"/>
    <w:rsid w:val="00A740B9"/>
    <w:rsid w:val="00A76328"/>
    <w:rsid w:val="00A854E6"/>
    <w:rsid w:val="00A925AB"/>
    <w:rsid w:val="00AA21E6"/>
    <w:rsid w:val="00AB6B10"/>
    <w:rsid w:val="00AD0626"/>
    <w:rsid w:val="00AE27DE"/>
    <w:rsid w:val="00AF1883"/>
    <w:rsid w:val="00AF29E7"/>
    <w:rsid w:val="00AF409F"/>
    <w:rsid w:val="00AF7E47"/>
    <w:rsid w:val="00B00F9E"/>
    <w:rsid w:val="00B01E74"/>
    <w:rsid w:val="00B14550"/>
    <w:rsid w:val="00B237C2"/>
    <w:rsid w:val="00B2410E"/>
    <w:rsid w:val="00B2659F"/>
    <w:rsid w:val="00B4567D"/>
    <w:rsid w:val="00B62190"/>
    <w:rsid w:val="00B65AE1"/>
    <w:rsid w:val="00B72366"/>
    <w:rsid w:val="00B76390"/>
    <w:rsid w:val="00B85229"/>
    <w:rsid w:val="00B85926"/>
    <w:rsid w:val="00B86C42"/>
    <w:rsid w:val="00B9070C"/>
    <w:rsid w:val="00B967D6"/>
    <w:rsid w:val="00BC5B1B"/>
    <w:rsid w:val="00BD0854"/>
    <w:rsid w:val="00BD4218"/>
    <w:rsid w:val="00BD68F4"/>
    <w:rsid w:val="00BD71DD"/>
    <w:rsid w:val="00BF084B"/>
    <w:rsid w:val="00BF2C0E"/>
    <w:rsid w:val="00BF5710"/>
    <w:rsid w:val="00C0292C"/>
    <w:rsid w:val="00C02ADF"/>
    <w:rsid w:val="00C05CC9"/>
    <w:rsid w:val="00C06866"/>
    <w:rsid w:val="00C10E00"/>
    <w:rsid w:val="00C15F15"/>
    <w:rsid w:val="00C20910"/>
    <w:rsid w:val="00C224BE"/>
    <w:rsid w:val="00C26C37"/>
    <w:rsid w:val="00C324B5"/>
    <w:rsid w:val="00C331F4"/>
    <w:rsid w:val="00C33584"/>
    <w:rsid w:val="00C35681"/>
    <w:rsid w:val="00C41710"/>
    <w:rsid w:val="00C4389D"/>
    <w:rsid w:val="00C56887"/>
    <w:rsid w:val="00C613D1"/>
    <w:rsid w:val="00C7308B"/>
    <w:rsid w:val="00C77D84"/>
    <w:rsid w:val="00C807A3"/>
    <w:rsid w:val="00C83F7B"/>
    <w:rsid w:val="00C877B2"/>
    <w:rsid w:val="00C90DC3"/>
    <w:rsid w:val="00C9433A"/>
    <w:rsid w:val="00C968C4"/>
    <w:rsid w:val="00C97476"/>
    <w:rsid w:val="00CA0BF6"/>
    <w:rsid w:val="00CA6CE8"/>
    <w:rsid w:val="00CC0DF5"/>
    <w:rsid w:val="00CC7456"/>
    <w:rsid w:val="00CD2829"/>
    <w:rsid w:val="00CD4B45"/>
    <w:rsid w:val="00CE3E5D"/>
    <w:rsid w:val="00CE66EE"/>
    <w:rsid w:val="00CF3B00"/>
    <w:rsid w:val="00CF472B"/>
    <w:rsid w:val="00CF4EF7"/>
    <w:rsid w:val="00D00B84"/>
    <w:rsid w:val="00D05910"/>
    <w:rsid w:val="00D34A1B"/>
    <w:rsid w:val="00D350D6"/>
    <w:rsid w:val="00D40130"/>
    <w:rsid w:val="00D431D4"/>
    <w:rsid w:val="00D56B92"/>
    <w:rsid w:val="00D61287"/>
    <w:rsid w:val="00D7533D"/>
    <w:rsid w:val="00D75E2B"/>
    <w:rsid w:val="00D77127"/>
    <w:rsid w:val="00D804D3"/>
    <w:rsid w:val="00D86678"/>
    <w:rsid w:val="00D92407"/>
    <w:rsid w:val="00D92EA5"/>
    <w:rsid w:val="00D976B0"/>
    <w:rsid w:val="00DA56C1"/>
    <w:rsid w:val="00DB51A8"/>
    <w:rsid w:val="00DD4BB4"/>
    <w:rsid w:val="00DE17B6"/>
    <w:rsid w:val="00DE25B5"/>
    <w:rsid w:val="00DE6467"/>
    <w:rsid w:val="00DE74F4"/>
    <w:rsid w:val="00DF3D81"/>
    <w:rsid w:val="00DF56AE"/>
    <w:rsid w:val="00DF6767"/>
    <w:rsid w:val="00DF7841"/>
    <w:rsid w:val="00E12AA1"/>
    <w:rsid w:val="00E14B9A"/>
    <w:rsid w:val="00E2289C"/>
    <w:rsid w:val="00E24AD4"/>
    <w:rsid w:val="00E272AE"/>
    <w:rsid w:val="00E31229"/>
    <w:rsid w:val="00E4194C"/>
    <w:rsid w:val="00E46851"/>
    <w:rsid w:val="00E46B9E"/>
    <w:rsid w:val="00E54A82"/>
    <w:rsid w:val="00E61366"/>
    <w:rsid w:val="00E623E0"/>
    <w:rsid w:val="00E63214"/>
    <w:rsid w:val="00E65768"/>
    <w:rsid w:val="00E82BB5"/>
    <w:rsid w:val="00E87C84"/>
    <w:rsid w:val="00E905C8"/>
    <w:rsid w:val="00E913AE"/>
    <w:rsid w:val="00E93816"/>
    <w:rsid w:val="00E93938"/>
    <w:rsid w:val="00EA0FA3"/>
    <w:rsid w:val="00EB1E7B"/>
    <w:rsid w:val="00EB55BB"/>
    <w:rsid w:val="00EB5F76"/>
    <w:rsid w:val="00EB5F7A"/>
    <w:rsid w:val="00EB7B95"/>
    <w:rsid w:val="00EC0C2D"/>
    <w:rsid w:val="00ED3A42"/>
    <w:rsid w:val="00ED698D"/>
    <w:rsid w:val="00ED7452"/>
    <w:rsid w:val="00EE0AB5"/>
    <w:rsid w:val="00EE7DF1"/>
    <w:rsid w:val="00EF5827"/>
    <w:rsid w:val="00EF6D38"/>
    <w:rsid w:val="00F04C61"/>
    <w:rsid w:val="00F12434"/>
    <w:rsid w:val="00F141F5"/>
    <w:rsid w:val="00F14C04"/>
    <w:rsid w:val="00F14FAD"/>
    <w:rsid w:val="00F1627B"/>
    <w:rsid w:val="00F16F13"/>
    <w:rsid w:val="00F21318"/>
    <w:rsid w:val="00F22276"/>
    <w:rsid w:val="00F2577A"/>
    <w:rsid w:val="00F33214"/>
    <w:rsid w:val="00F34498"/>
    <w:rsid w:val="00F4248D"/>
    <w:rsid w:val="00F45C2C"/>
    <w:rsid w:val="00F552C6"/>
    <w:rsid w:val="00F6102C"/>
    <w:rsid w:val="00F62E56"/>
    <w:rsid w:val="00F763DD"/>
    <w:rsid w:val="00F77F68"/>
    <w:rsid w:val="00F81C68"/>
    <w:rsid w:val="00F842D6"/>
    <w:rsid w:val="00F90E4B"/>
    <w:rsid w:val="00F93EE8"/>
    <w:rsid w:val="00FA3EB6"/>
    <w:rsid w:val="00FB6798"/>
    <w:rsid w:val="00FC265C"/>
    <w:rsid w:val="00FC4AE4"/>
    <w:rsid w:val="00FC7713"/>
    <w:rsid w:val="00FD0A44"/>
    <w:rsid w:val="00FE0A60"/>
    <w:rsid w:val="00FE269E"/>
    <w:rsid w:val="00FE42E7"/>
    <w:rsid w:val="7F7B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20E5D"/>
  <w15:docId w15:val="{3C8EBDAD-256B-4790-B19F-39A9EC0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al"/>
    <w:qFormat/>
    <w:rsid w:val="00C06866"/>
    <w:pPr>
      <w:spacing w:after="0" w:line="240" w:lineRule="auto"/>
    </w:pPr>
  </w:style>
  <w:style w:type="paragraph" w:styleId="Kop1">
    <w:name w:val="heading 1"/>
    <w:aliases w:val="Topkop"/>
    <w:basedOn w:val="Standaard"/>
    <w:next w:val="Standaard"/>
    <w:link w:val="Kop1Char"/>
    <w:uiPriority w:val="9"/>
    <w:qFormat/>
    <w:rsid w:val="00F33214"/>
    <w:pPr>
      <w:keepNext/>
      <w:keepLines/>
      <w:jc w:val="left"/>
      <w:outlineLvl w:val="0"/>
    </w:pPr>
    <w:rPr>
      <w:rFonts w:eastAsiaTheme="majorEastAsia" w:cstheme="majorBidi"/>
      <w:b/>
      <w:bCs/>
      <w:color w:val="FBBA00"/>
      <w:sz w:val="32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305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1A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A0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65C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71C0"/>
  </w:style>
  <w:style w:type="paragraph" w:styleId="Voettekst">
    <w:name w:val="footer"/>
    <w:basedOn w:val="Standaard"/>
    <w:link w:val="VoettekstChar"/>
    <w:uiPriority w:val="99"/>
    <w:unhideWhenUsed/>
    <w:rsid w:val="00107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71C0"/>
  </w:style>
  <w:style w:type="paragraph" w:styleId="Lijstalinea">
    <w:name w:val="List Paragraph"/>
    <w:basedOn w:val="Standaard"/>
    <w:uiPriority w:val="34"/>
    <w:qFormat/>
    <w:rsid w:val="00305173"/>
    <w:pPr>
      <w:ind w:left="720"/>
    </w:pPr>
  </w:style>
  <w:style w:type="paragraph" w:styleId="Geenafstand">
    <w:name w:val="No Spacing"/>
    <w:uiPriority w:val="1"/>
    <w:rsid w:val="003058A6"/>
    <w:pPr>
      <w:spacing w:after="0" w:line="240" w:lineRule="auto"/>
    </w:pPr>
  </w:style>
  <w:style w:type="character" w:customStyle="1" w:styleId="Kop1Char">
    <w:name w:val="Kop 1 Char"/>
    <w:aliases w:val="Topkop Char"/>
    <w:basedOn w:val="Standaardalinea-lettertype"/>
    <w:link w:val="Kop1"/>
    <w:uiPriority w:val="9"/>
    <w:rsid w:val="00F33214"/>
    <w:rPr>
      <w:rFonts w:eastAsiaTheme="majorEastAsia" w:cstheme="majorBidi"/>
      <w:b/>
      <w:bCs/>
      <w:color w:val="FBBA00"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aliases w:val="Subkop"/>
    <w:basedOn w:val="Standaard"/>
    <w:next w:val="Standaard"/>
    <w:link w:val="TitelChar"/>
    <w:uiPriority w:val="10"/>
    <w:qFormat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character" w:customStyle="1" w:styleId="TitelChar">
    <w:name w:val="Titel Char"/>
    <w:aliases w:val="Subkop Char"/>
    <w:basedOn w:val="Standaardalinea-lettertype"/>
    <w:link w:val="Titel"/>
    <w:uiPriority w:val="10"/>
    <w:rsid w:val="00C06866"/>
    <w:rPr>
      <w:rFonts w:eastAsiaTheme="majorEastAsia" w:cstheme="majorBidi"/>
      <w:b/>
      <w:color w:val="1DA6E7"/>
      <w:spacing w:val="5"/>
      <w:kern w:val="28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6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6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subkop">
    <w:name w:val="Subsubkop"/>
    <w:basedOn w:val="Standaard"/>
    <w:link w:val="SubsubkopChar"/>
    <w:qFormat/>
    <w:rsid w:val="00787FFE"/>
    <w:rPr>
      <w:i/>
      <w:color w:val="E74500"/>
    </w:rPr>
  </w:style>
  <w:style w:type="character" w:customStyle="1" w:styleId="SubsubkopChar">
    <w:name w:val="Subsubkop Char"/>
    <w:basedOn w:val="Standaardalinea-lettertype"/>
    <w:link w:val="Subsubkop"/>
    <w:rsid w:val="00787FFE"/>
    <w:rPr>
      <w:i/>
      <w:color w:val="E745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169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169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169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E1698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34A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B19A1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3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ardalinea-lettertype"/>
    <w:rsid w:val="00825EE3"/>
  </w:style>
  <w:style w:type="character" w:styleId="Zwaar">
    <w:name w:val="Strong"/>
    <w:basedOn w:val="Standaardalinea-lettertype"/>
    <w:uiPriority w:val="22"/>
    <w:qFormat/>
    <w:rsid w:val="00590D5E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05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3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0334">
                                      <w:marLeft w:val="0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dmeis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rtsite-p.landstede.nl/IchthusKampen/Welkom-bij-het-Ichthus-College-Kampen!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yDrive\Ichth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C0D9B7DEC69409717C4C947A5E560" ma:contentTypeVersion="11" ma:contentTypeDescription="Een nieuw document maken." ma:contentTypeScope="" ma:versionID="72638028537bd36979066e1608f94036">
  <xsd:schema xmlns:xsd="http://www.w3.org/2001/XMLSchema" xmlns:xs="http://www.w3.org/2001/XMLSchema" xmlns:p="http://schemas.microsoft.com/office/2006/metadata/properties" xmlns:ns2="7b9a61ac-0662-4d31-abb8-5d7cd66fe49c" xmlns:ns3="31fab664-08c2-4997-8256-12495d8c1a52" targetNamespace="http://schemas.microsoft.com/office/2006/metadata/properties" ma:root="true" ma:fieldsID="9a74b11952bf0096b6e8da3d3a361f87" ns2:_="" ns3:_="">
    <xsd:import namespace="7b9a61ac-0662-4d31-abb8-5d7cd66fe49c"/>
    <xsd:import namespace="31fab664-08c2-4997-8256-12495d8c1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61ac-0662-4d31-abb8-5d7cd66fe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ab664-08c2-4997-8256-12495d8c1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9F13-61C5-4762-B890-D201E2C35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2440C-D7FF-459D-9F20-AF6DC17FF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0E785-4BE5-42F6-84CA-E90CBA319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61ac-0662-4d31-abb8-5d7cd66fe49c"/>
    <ds:schemaRef ds:uri="31fab664-08c2-4997-8256-12495d8c1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40B8-0F73-4B24-984A-7EEC4D836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Ichthus template</Template>
  <TotalTime>5</TotalTime>
  <Pages>4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GBateau</dc:creator>
  <cp:lastModifiedBy>Iris Groot Koerkamp</cp:lastModifiedBy>
  <cp:revision>3</cp:revision>
  <cp:lastPrinted>2013-01-19T11:14:00Z</cp:lastPrinted>
  <dcterms:created xsi:type="dcterms:W3CDTF">2025-01-06T19:43:00Z</dcterms:created>
  <dcterms:modified xsi:type="dcterms:W3CDTF">2025-01-06T19:44:00Z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0x010100F2EC0D9B7DEC69409717C4C947A5E560</vt:lpwstr>
  </property>
</Properties>
</file>